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CEB93" w14:textId="77777777" w:rsidR="00903C81" w:rsidRPr="009A7CE1" w:rsidRDefault="00903C81" w:rsidP="009A7CE1">
      <w:pPr>
        <w:pStyle w:val="a1"/>
      </w:pPr>
      <w:r w:rsidRPr="009A7CE1">
        <w:t>2018</w:t>
      </w:r>
      <w:r w:rsidRPr="009A7CE1">
        <w:rPr>
          <w:rFonts w:hint="eastAsia"/>
        </w:rPr>
        <w:t>年　特別信息</w:t>
      </w:r>
      <w:r w:rsidRPr="009A7CE1">
        <w:tab/>
        <w:t>8</w:t>
      </w:r>
      <w:r w:rsidRPr="009A7CE1">
        <w:rPr>
          <w:rFonts w:hint="eastAsia"/>
        </w:rPr>
        <w:t>月</w:t>
      </w:r>
      <w:r w:rsidRPr="009A7CE1">
        <w:t>12</w:t>
      </w:r>
      <w:r w:rsidRPr="009A7CE1">
        <w:rPr>
          <w:rFonts w:hint="eastAsia"/>
        </w:rPr>
        <w:t>日　A</w:t>
      </w:r>
      <w:r w:rsidRPr="009A7CE1">
        <w:t>ngela Kim</w:t>
      </w:r>
      <w:r w:rsidRPr="009A7CE1">
        <w:rPr>
          <w:rFonts w:hint="eastAsia"/>
        </w:rPr>
        <w:t>宣教士</w:t>
      </w:r>
    </w:p>
    <w:p w14:paraId="60364423" w14:textId="77777777" w:rsidR="00903C81" w:rsidRPr="00102E1D" w:rsidRDefault="00903C81" w:rsidP="00102E1D">
      <w:pPr>
        <w:pStyle w:val="a0"/>
      </w:pPr>
      <w:r w:rsidRPr="00102E1D">
        <w:sym w:font="Wingdings" w:char="F06E"/>
      </w:r>
      <w:r w:rsidRPr="00102E1D">
        <w:rPr>
          <w:rFonts w:hint="eastAsia"/>
        </w:rPr>
        <w:t>經文 / 約翰福音 15:1-</w:t>
      </w:r>
      <w:r w:rsidRPr="00102E1D">
        <w:t>10</w:t>
      </w:r>
      <w:r w:rsidRPr="00102E1D">
        <w:rPr>
          <w:rFonts w:hint="eastAsia"/>
        </w:rPr>
        <w:br/>
      </w:r>
      <w:r w:rsidRPr="00102E1D">
        <w:sym w:font="Wingdings" w:char="F06E"/>
      </w:r>
      <w:r w:rsidRPr="00102E1D">
        <w:rPr>
          <w:rFonts w:hint="eastAsia"/>
        </w:rPr>
        <w:t>金句 / 約翰福音 15:5</w:t>
      </w:r>
    </w:p>
    <w:p w14:paraId="1CE0D579" w14:textId="77777777" w:rsidR="00903C81" w:rsidRPr="00102E1D" w:rsidRDefault="00903C81" w:rsidP="00102E1D">
      <w:pPr>
        <w:pStyle w:val="Heading1"/>
      </w:pPr>
      <w:r w:rsidRPr="00102E1D">
        <w:t>我是真葡萄樹</w:t>
      </w:r>
    </w:p>
    <w:p w14:paraId="786A45DD" w14:textId="77777777" w:rsidR="00DC0276" w:rsidRDefault="00F02C45" w:rsidP="00903C81">
      <w:pPr>
        <w:pStyle w:val="a"/>
        <w:rPr>
          <w:lang w:eastAsia="x-none"/>
        </w:rPr>
      </w:pPr>
      <w:r>
        <w:rPr>
          <w:rFonts w:hint="eastAsia"/>
        </w:rPr>
        <w:t>「</w:t>
      </w:r>
      <w:proofErr w:type="spellStart"/>
      <w:r w:rsidR="00903C81">
        <w:rPr>
          <w:lang w:eastAsia="x-none"/>
        </w:rPr>
        <w:t>我是葡萄樹，你們是枝子。常在我</w:t>
      </w:r>
      <w:r w:rsidR="00FC7297">
        <w:rPr>
          <w:lang w:eastAsia="x-none"/>
        </w:rPr>
        <w:t>裏</w:t>
      </w:r>
      <w:r w:rsidR="00903C81">
        <w:rPr>
          <w:lang w:eastAsia="x-none"/>
        </w:rPr>
        <w:t>面的，我也常在他</w:t>
      </w:r>
      <w:r w:rsidR="00FC7297">
        <w:rPr>
          <w:lang w:eastAsia="x-none"/>
        </w:rPr>
        <w:t>裏</w:t>
      </w:r>
      <w:r w:rsidR="00903C81">
        <w:rPr>
          <w:lang w:eastAsia="x-none"/>
        </w:rPr>
        <w:t>面，這人就多結果子；因為離了我，你們就不能做什麼</w:t>
      </w:r>
      <w:proofErr w:type="spellEnd"/>
      <w:r w:rsidR="00903C81">
        <w:rPr>
          <w:lang w:eastAsia="x-none"/>
        </w:rPr>
        <w:t>。</w:t>
      </w:r>
    </w:p>
    <w:p w14:paraId="61626A62" w14:textId="77777777" w:rsidR="009A7CE1" w:rsidRDefault="009A7CE1" w:rsidP="00BD54E7">
      <w:pPr>
        <w:spacing w:before="120" w:after="120"/>
        <w:sectPr w:rsidR="009A7CE1" w:rsidSect="00903C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2007375B" w14:textId="5C73CBE8" w:rsidR="00F02C45" w:rsidRPr="00BD54E7" w:rsidRDefault="00903C81" w:rsidP="00BD54E7">
      <w:pPr>
        <w:spacing w:before="120" w:after="120"/>
      </w:pPr>
      <w:r w:rsidRPr="00BD54E7">
        <w:rPr>
          <w:rFonts w:hint="eastAsia"/>
        </w:rPr>
        <w:t>願</w:t>
      </w:r>
      <w:r w:rsidR="00BD54E7" w:rsidRPr="00BD54E7">
        <w:rPr>
          <w:rFonts w:hint="eastAsia"/>
        </w:rPr>
        <w:t>頌讚</w:t>
      </w:r>
      <w:r w:rsidRPr="00BD54E7">
        <w:rPr>
          <w:rFonts w:hint="eastAsia"/>
        </w:rPr>
        <w:t>榮耀</w:t>
      </w:r>
      <w:r w:rsidR="00F21D52" w:rsidRPr="00BD54E7">
        <w:rPr>
          <w:rFonts w:hint="eastAsia"/>
        </w:rPr>
        <w:t>歸給</w:t>
      </w:r>
      <w:r w:rsidR="009A7CE1">
        <w:rPr>
          <w:rFonts w:hint="eastAsia"/>
        </w:rPr>
        <w:t xml:space="preserve">　神</w:t>
      </w:r>
      <w:r w:rsidR="00F21D52" w:rsidRPr="00BD54E7">
        <w:rPr>
          <w:rFonts w:hint="eastAsia"/>
        </w:rPr>
        <w:t>，感謝</w:t>
      </w:r>
      <w:r w:rsidR="009A7CE1">
        <w:rPr>
          <w:rFonts w:hint="eastAsia"/>
        </w:rPr>
        <w:t xml:space="preserve">　神</w:t>
      </w:r>
      <w:r w:rsidR="00F21D52" w:rsidRPr="00BD54E7">
        <w:rPr>
          <w:rFonts w:hint="eastAsia"/>
        </w:rPr>
        <w:t>大大祝福我們過去四日三夜的</w:t>
      </w:r>
      <w:r w:rsidR="00BD54E7">
        <w:rPr>
          <w:rFonts w:hint="eastAsia"/>
        </w:rPr>
        <w:t>夏令</w:t>
      </w:r>
      <w:r w:rsidR="00F21D52" w:rsidRPr="00BD54E7">
        <w:rPr>
          <w:rFonts w:hint="eastAsia"/>
        </w:rPr>
        <w:t>營。我們因著</w:t>
      </w:r>
      <w:r w:rsidR="009A7CE1">
        <w:rPr>
          <w:rFonts w:hint="eastAsia"/>
        </w:rPr>
        <w:t xml:space="preserve">　神</w:t>
      </w:r>
      <w:r w:rsidR="00F21D52" w:rsidRPr="00BD54E7">
        <w:rPr>
          <w:rFonts w:hint="eastAsia"/>
        </w:rPr>
        <w:t>極大的恩典，可以領受耶穌在十字架上的愛，如</w:t>
      </w:r>
      <w:r w:rsidR="00BD54E7">
        <w:rPr>
          <w:rFonts w:hint="eastAsia"/>
        </w:rPr>
        <w:t>今</w:t>
      </w:r>
      <w:r w:rsidR="00F21D52" w:rsidRPr="00BD54E7">
        <w:rPr>
          <w:rFonts w:hint="eastAsia"/>
        </w:rPr>
        <w:t>我們成為葡萄樹</w:t>
      </w:r>
      <w:r w:rsidR="00BD54E7">
        <w:rPr>
          <w:rFonts w:hint="eastAsia"/>
        </w:rPr>
        <w:t>上</w:t>
      </w:r>
      <w:r w:rsidR="00F21D52" w:rsidRPr="00BD54E7">
        <w:rPr>
          <w:rFonts w:hint="eastAsia"/>
        </w:rPr>
        <w:t>的枝子</w:t>
      </w:r>
      <w:r w:rsidR="00BD54E7">
        <w:rPr>
          <w:rFonts w:hint="eastAsia"/>
        </w:rPr>
        <w:t>。</w:t>
      </w:r>
      <w:r w:rsidR="00F21D52" w:rsidRPr="00BD54E7">
        <w:rPr>
          <w:rFonts w:hint="eastAsia"/>
        </w:rPr>
        <w:t>從今以後</w:t>
      </w:r>
      <w:r w:rsidR="00BD54E7">
        <w:rPr>
          <w:rFonts w:hint="eastAsia"/>
        </w:rPr>
        <w:t>我們</w:t>
      </w:r>
      <w:r w:rsidR="00F21D52" w:rsidRPr="00BD54E7">
        <w:rPr>
          <w:rFonts w:hint="eastAsia"/>
        </w:rPr>
        <w:t>要竭力做甚麼呢？「果子」在本段經文</w:t>
      </w:r>
      <w:r w:rsidR="00BD54E7">
        <w:rPr>
          <w:rFonts w:hint="eastAsia"/>
        </w:rPr>
        <w:t>中</w:t>
      </w:r>
      <w:r w:rsidR="00F21D52" w:rsidRPr="00BD54E7">
        <w:rPr>
          <w:rFonts w:hint="eastAsia"/>
        </w:rPr>
        <w:t>出現了八次。</w:t>
      </w:r>
      <w:r w:rsidR="00BD54E7" w:rsidRPr="00BD54E7">
        <w:rPr>
          <w:rFonts w:hint="eastAsia"/>
        </w:rPr>
        <w:t>樹枝</w:t>
      </w:r>
      <w:r w:rsidR="00BD54E7">
        <w:rPr>
          <w:rFonts w:hint="eastAsia"/>
        </w:rPr>
        <w:t>因連繫著滿有</w:t>
      </w:r>
      <w:r w:rsidR="00F21D52" w:rsidRPr="00BD54E7">
        <w:rPr>
          <w:rFonts w:hint="eastAsia"/>
        </w:rPr>
        <w:t>生命力</w:t>
      </w:r>
      <w:r w:rsidR="00BD54E7">
        <w:rPr>
          <w:rFonts w:hint="eastAsia"/>
        </w:rPr>
        <w:t>的</w:t>
      </w:r>
      <w:r w:rsidR="00BD54E7" w:rsidRPr="00BD54E7">
        <w:rPr>
          <w:rFonts w:hint="eastAsia"/>
        </w:rPr>
        <w:t>樹</w:t>
      </w:r>
      <w:r w:rsidR="00BD54E7">
        <w:rPr>
          <w:rFonts w:hint="eastAsia"/>
        </w:rPr>
        <w:t>幹</w:t>
      </w:r>
      <w:r w:rsidR="00F21D52" w:rsidRPr="00BD54E7">
        <w:rPr>
          <w:rFonts w:hint="eastAsia"/>
        </w:rPr>
        <w:t>，才能夠結果子</w:t>
      </w:r>
      <w:r w:rsidR="00F2290D" w:rsidRPr="00BD54E7">
        <w:rPr>
          <w:rFonts w:hint="eastAsia"/>
        </w:rPr>
        <w:t>。就是說今日經文教導我們信心生活充滿生命力的秘訣。祈求主幫助我們通過本段經文，</w:t>
      </w:r>
      <w:r w:rsidR="00BD54E7">
        <w:rPr>
          <w:rFonts w:hint="eastAsia"/>
        </w:rPr>
        <w:t>能</w:t>
      </w:r>
      <w:r w:rsidR="00F2290D" w:rsidRPr="00BD54E7">
        <w:rPr>
          <w:rFonts w:hint="eastAsia"/>
        </w:rPr>
        <w:t>深深遇見耶穌為真萄葡樹，作為枝子的我們能與主建立正確的關係。</w:t>
      </w:r>
    </w:p>
    <w:p w14:paraId="4FE37281" w14:textId="558589E4" w:rsidR="0086575C" w:rsidRPr="00BD54E7" w:rsidRDefault="00F02C45" w:rsidP="00BD54E7">
      <w:pPr>
        <w:spacing w:before="120" w:after="120"/>
      </w:pPr>
      <w:r w:rsidRPr="00BD54E7">
        <w:rPr>
          <w:rFonts w:hint="eastAsia"/>
        </w:rPr>
        <w:t>請看第</w:t>
      </w:r>
      <w:r w:rsidRPr="00BD54E7">
        <w:t>1</w:t>
      </w:r>
      <w:r w:rsidR="005C0DD8">
        <w:rPr>
          <w:rFonts w:hint="eastAsia"/>
        </w:rPr>
        <w:t>節：</w:t>
      </w:r>
      <w:r w:rsidRPr="00BD54E7">
        <w:rPr>
          <w:rFonts w:hint="eastAsia"/>
        </w:rPr>
        <w:t>「</w:t>
      </w:r>
      <w:r w:rsidR="00F2290D" w:rsidRPr="00BD54E7">
        <w:rPr>
          <w:rStyle w:val="a2"/>
        </w:rPr>
        <w:t>我是真葡萄樹，我父是栽培的人。</w:t>
      </w:r>
      <w:r w:rsidRPr="00BD54E7">
        <w:rPr>
          <w:rFonts w:hint="eastAsia"/>
        </w:rPr>
        <w:t>」耶穌在</w:t>
      </w:r>
      <w:r w:rsidR="00F870B5" w:rsidRPr="00BD54E7">
        <w:rPr>
          <w:rFonts w:hint="eastAsia"/>
        </w:rPr>
        <w:t>約翰福音裏多次宣告自己的身份。</w:t>
      </w:r>
      <w:r w:rsidR="00EC6532">
        <w:rPr>
          <w:rFonts w:hint="eastAsia"/>
        </w:rPr>
        <w:t>我們認識</w:t>
      </w:r>
      <w:r w:rsidR="00F870B5" w:rsidRPr="00BD54E7">
        <w:rPr>
          <w:rFonts w:hint="eastAsia"/>
        </w:rPr>
        <w:t>耶穌是誰</w:t>
      </w:r>
      <w:r w:rsidR="00EC6532">
        <w:rPr>
          <w:rFonts w:hint="eastAsia"/>
        </w:rPr>
        <w:t>是</w:t>
      </w:r>
      <w:r w:rsidR="00516B5B" w:rsidRPr="00BD54E7">
        <w:rPr>
          <w:rFonts w:hint="eastAsia"/>
        </w:rPr>
        <w:t>非常重要</w:t>
      </w:r>
      <w:r w:rsidRPr="00BD54E7">
        <w:rPr>
          <w:rFonts w:hint="eastAsia"/>
        </w:rPr>
        <w:t>，</w:t>
      </w:r>
      <w:r w:rsidR="00EC6532">
        <w:rPr>
          <w:rFonts w:hint="eastAsia"/>
        </w:rPr>
        <w:t>這</w:t>
      </w:r>
      <w:r w:rsidR="00AB7CF6">
        <w:rPr>
          <w:rFonts w:hint="eastAsia"/>
        </w:rPr>
        <w:t>是</w:t>
      </w:r>
      <w:r w:rsidR="00516B5B" w:rsidRPr="00BD54E7">
        <w:rPr>
          <w:rFonts w:hint="eastAsia"/>
        </w:rPr>
        <w:t>關乎人是否得到永生(約17:3)。耶穌在</w:t>
      </w:r>
      <w:r w:rsidR="00EC6532">
        <w:rPr>
          <w:rFonts w:hint="eastAsia"/>
        </w:rPr>
        <w:t>本段經文</w:t>
      </w:r>
      <w:r w:rsidR="00516B5B" w:rsidRPr="00BD54E7">
        <w:rPr>
          <w:rFonts w:hint="eastAsia"/>
        </w:rPr>
        <w:t>兩次宣告說，</w:t>
      </w:r>
      <w:r w:rsidR="00516B5B" w:rsidRPr="00BD54E7">
        <w:t>「</w:t>
      </w:r>
      <w:r w:rsidR="00516B5B" w:rsidRPr="00EC6532">
        <w:rPr>
          <w:rStyle w:val="a2"/>
        </w:rPr>
        <w:t>我是真葡萄樹</w:t>
      </w:r>
      <w:r w:rsidR="00516B5B" w:rsidRPr="00BD54E7">
        <w:rPr>
          <w:rFonts w:hint="eastAsia"/>
        </w:rPr>
        <w:t>」(1,5)。</w:t>
      </w:r>
      <w:r w:rsidR="00516B5B" w:rsidRPr="00BD54E7">
        <w:t>葡萄樹</w:t>
      </w:r>
      <w:r w:rsidR="00EC6532">
        <w:rPr>
          <w:rFonts w:hint="eastAsia"/>
        </w:rPr>
        <w:t>是</w:t>
      </w:r>
      <w:r w:rsidR="00516B5B" w:rsidRPr="00BD54E7">
        <w:rPr>
          <w:rFonts w:hint="eastAsia"/>
        </w:rPr>
        <w:t>代表以色列的三種樹木之一，其餘是無花果樹與橄欖樹。</w:t>
      </w:r>
      <w:r w:rsidR="00BF3707" w:rsidRPr="00BD54E7">
        <w:t>葡萄樹</w:t>
      </w:r>
      <w:r w:rsidR="00EC6532">
        <w:rPr>
          <w:rFonts w:hint="eastAsia"/>
        </w:rPr>
        <w:t>有何</w:t>
      </w:r>
      <w:r w:rsidR="00BF3707" w:rsidRPr="00BD54E7">
        <w:rPr>
          <w:rFonts w:hint="eastAsia"/>
        </w:rPr>
        <w:t>特徵</w:t>
      </w:r>
      <w:r w:rsidR="00EC6532">
        <w:rPr>
          <w:rFonts w:hint="eastAsia"/>
        </w:rPr>
        <w:t>呢</w:t>
      </w:r>
      <w:r w:rsidR="00BF3707" w:rsidRPr="00BD54E7">
        <w:rPr>
          <w:rFonts w:hint="eastAsia"/>
        </w:rPr>
        <w:t>？</w:t>
      </w:r>
      <w:r w:rsidR="00BF3707" w:rsidRPr="00BD54E7">
        <w:t>葡萄樹</w:t>
      </w:r>
      <w:r w:rsidR="00BF3707" w:rsidRPr="00BD54E7">
        <w:rPr>
          <w:rFonts w:hint="eastAsia"/>
        </w:rPr>
        <w:t>樹枝非常纖幼，</w:t>
      </w:r>
      <w:r w:rsidR="00EC6532">
        <w:rPr>
          <w:rFonts w:hint="eastAsia"/>
        </w:rPr>
        <w:t>它並</w:t>
      </w:r>
      <w:r w:rsidR="00BF3707" w:rsidRPr="00BD54E7">
        <w:rPr>
          <w:rFonts w:hint="eastAsia"/>
        </w:rPr>
        <w:t>不是喬木能作木材之用，又沒有美麗的花朵</w:t>
      </w:r>
      <w:r w:rsidR="00EC6532">
        <w:rPr>
          <w:rFonts w:hint="eastAsia"/>
        </w:rPr>
        <w:t>作觀賞</w:t>
      </w:r>
      <w:r w:rsidR="00BF3707" w:rsidRPr="00BD54E7">
        <w:rPr>
          <w:rFonts w:hint="eastAsia"/>
        </w:rPr>
        <w:t>。不但如此，</w:t>
      </w:r>
      <w:r w:rsidR="00BF3707" w:rsidRPr="00BD54E7">
        <w:t>葡萄樹</w:t>
      </w:r>
      <w:r w:rsidR="00EC6532">
        <w:rPr>
          <w:rFonts w:hint="eastAsia"/>
        </w:rPr>
        <w:t>是</w:t>
      </w:r>
      <w:r w:rsidR="00EC6532" w:rsidRPr="00EC6532">
        <w:t>攀緣植</w:t>
      </w:r>
      <w:r w:rsidR="00EC6532" w:rsidRPr="00EC6532">
        <w:rPr>
          <w:rFonts w:hint="eastAsia"/>
        </w:rPr>
        <w:t>物</w:t>
      </w:r>
      <w:r w:rsidR="00EC6532">
        <w:rPr>
          <w:rFonts w:hint="eastAsia"/>
        </w:rPr>
        <w:t>，並</w:t>
      </w:r>
      <w:r w:rsidR="00BF3707" w:rsidRPr="00BD54E7">
        <w:rPr>
          <w:rFonts w:hint="eastAsia"/>
        </w:rPr>
        <w:t>不能</w:t>
      </w:r>
      <w:r w:rsidR="00EC6532">
        <w:rPr>
          <w:rFonts w:hint="eastAsia"/>
        </w:rPr>
        <w:t>直立起來</w:t>
      </w:r>
      <w:r w:rsidR="00BF3707" w:rsidRPr="00BD54E7">
        <w:rPr>
          <w:rFonts w:hint="eastAsia"/>
        </w:rPr>
        <w:t>，需要有倚靠才能</w:t>
      </w:r>
      <w:r w:rsidR="00EC6532">
        <w:rPr>
          <w:rFonts w:hint="eastAsia"/>
        </w:rPr>
        <w:t>向上</w:t>
      </w:r>
      <w:r w:rsidR="00BF3707" w:rsidRPr="00BD54E7">
        <w:rPr>
          <w:rFonts w:hint="eastAsia"/>
        </w:rPr>
        <w:t>生長。然而，</w:t>
      </w:r>
      <w:r w:rsidR="00BF3707" w:rsidRPr="00BD54E7">
        <w:t>葡萄樹</w:t>
      </w:r>
      <w:r w:rsidR="00BF3707" w:rsidRPr="00BD54E7">
        <w:rPr>
          <w:rFonts w:hint="eastAsia"/>
        </w:rPr>
        <w:t>的果子</w:t>
      </w:r>
      <w:r w:rsidR="00EC6532">
        <w:rPr>
          <w:rFonts w:hint="eastAsia"/>
        </w:rPr>
        <w:t>卻</w:t>
      </w:r>
      <w:r w:rsidR="00C564AB" w:rsidRPr="00BD54E7">
        <w:rPr>
          <w:rFonts w:hint="eastAsia"/>
        </w:rPr>
        <w:t>比其他樹木更多</w:t>
      </w:r>
      <w:r w:rsidR="00EC6532">
        <w:rPr>
          <w:rFonts w:hint="eastAsia"/>
        </w:rPr>
        <w:t>。多又</w:t>
      </w:r>
      <w:r w:rsidR="00C564AB" w:rsidRPr="00BD54E7">
        <w:rPr>
          <w:rFonts w:hint="eastAsia"/>
        </w:rPr>
        <w:t>甜蜜的</w:t>
      </w:r>
      <w:r w:rsidR="00EC6532" w:rsidRPr="00BD54E7">
        <w:t>葡萄</w:t>
      </w:r>
      <w:r w:rsidR="00C564AB" w:rsidRPr="00BD54E7">
        <w:rPr>
          <w:rFonts w:hint="eastAsia"/>
        </w:rPr>
        <w:t>子，</w:t>
      </w:r>
      <w:r w:rsidR="00EC6532">
        <w:rPr>
          <w:rFonts w:hint="eastAsia"/>
        </w:rPr>
        <w:t>實在</w:t>
      </w:r>
      <w:r w:rsidR="00C564AB" w:rsidRPr="00BD54E7">
        <w:rPr>
          <w:rFonts w:hint="eastAsia"/>
        </w:rPr>
        <w:t>叫人流口水。</w:t>
      </w:r>
      <w:r w:rsidR="00C564AB" w:rsidRPr="00BD54E7">
        <w:t>葡萄</w:t>
      </w:r>
      <w:r w:rsidR="00C564AB" w:rsidRPr="00BD54E7">
        <w:rPr>
          <w:rFonts w:hint="eastAsia"/>
        </w:rPr>
        <w:t>裏</w:t>
      </w:r>
      <w:r w:rsidR="00EF18C9">
        <w:rPr>
          <w:rFonts w:hint="eastAsia"/>
        </w:rPr>
        <w:t>除了含糖份和維</w:t>
      </w:r>
      <w:r w:rsidR="001061D1">
        <w:rPr>
          <w:rFonts w:hint="eastAsia"/>
        </w:rPr>
        <w:t>他名外</w:t>
      </w:r>
      <w:r w:rsidR="00EF18C9">
        <w:rPr>
          <w:rFonts w:hint="eastAsia"/>
        </w:rPr>
        <w:t>，</w:t>
      </w:r>
      <w:r w:rsidR="001061D1">
        <w:rPr>
          <w:rFonts w:hint="eastAsia"/>
        </w:rPr>
        <w:t>也</w:t>
      </w:r>
      <w:r w:rsidR="00EF18C9">
        <w:rPr>
          <w:rFonts w:hint="eastAsia"/>
        </w:rPr>
        <w:t>有</w:t>
      </w:r>
      <w:r w:rsidR="00C564AB" w:rsidRPr="00BD54E7">
        <w:rPr>
          <w:rFonts w:hint="eastAsia"/>
        </w:rPr>
        <w:t>大量鐵質，</w:t>
      </w:r>
      <w:r w:rsidR="00EF18C9">
        <w:rPr>
          <w:rFonts w:hint="eastAsia"/>
        </w:rPr>
        <w:t>當中的維生素</w:t>
      </w:r>
      <w:r w:rsidR="00C564AB" w:rsidRPr="00BD54E7">
        <w:rPr>
          <w:rFonts w:hint="eastAsia"/>
        </w:rPr>
        <w:t>也有助血液製造，</w:t>
      </w:r>
      <w:r w:rsidR="00EF18C9" w:rsidRPr="00102E1D">
        <w:rPr>
          <w:rFonts w:hint="eastAsia"/>
        </w:rPr>
        <w:t>兼</w:t>
      </w:r>
      <w:r w:rsidR="00EF18C9" w:rsidRPr="00102E1D">
        <w:t>具抗氧化與抗癌的</w:t>
      </w:r>
      <w:r w:rsidR="00C564AB" w:rsidRPr="00BD54E7">
        <w:rPr>
          <w:rFonts w:hint="eastAsia"/>
        </w:rPr>
        <w:t>效果。</w:t>
      </w:r>
      <w:r w:rsidR="004C2C76">
        <w:rPr>
          <w:rFonts w:hint="eastAsia"/>
        </w:rPr>
        <w:t>除了</w:t>
      </w:r>
      <w:r w:rsidR="004C2C76" w:rsidRPr="00102E1D">
        <w:t>保健功</w:t>
      </w:r>
      <w:r w:rsidR="004C2C76" w:rsidRPr="00102E1D">
        <w:rPr>
          <w:rFonts w:hint="eastAsia"/>
        </w:rPr>
        <w:t>能</w:t>
      </w:r>
      <w:r w:rsidR="004C2C76" w:rsidRPr="00BD54E7">
        <w:rPr>
          <w:rFonts w:hint="eastAsia"/>
        </w:rPr>
        <w:t>，</w:t>
      </w:r>
      <w:r w:rsidR="00A56B62" w:rsidRPr="00BD54E7">
        <w:t>葡萄</w:t>
      </w:r>
      <w:r w:rsidR="00A56B62" w:rsidRPr="00BD54E7">
        <w:rPr>
          <w:rFonts w:hint="eastAsia"/>
        </w:rPr>
        <w:t>製作出的美酒，</w:t>
      </w:r>
      <w:r w:rsidR="004C2C76">
        <w:rPr>
          <w:rFonts w:hint="eastAsia"/>
        </w:rPr>
        <w:t>帶</w:t>
      </w:r>
      <w:r w:rsidR="00A56B62" w:rsidRPr="00BD54E7">
        <w:rPr>
          <w:rFonts w:hint="eastAsia"/>
        </w:rPr>
        <w:t>給人歡愉</w:t>
      </w:r>
      <w:r w:rsidR="004C2C76">
        <w:rPr>
          <w:rFonts w:hint="eastAsia"/>
        </w:rPr>
        <w:t>。</w:t>
      </w:r>
      <w:r w:rsidR="004C2C76" w:rsidRPr="00BD54E7">
        <w:t>葡萄</w:t>
      </w:r>
      <w:r w:rsidR="004C2C76" w:rsidRPr="00BD54E7">
        <w:rPr>
          <w:rFonts w:hint="eastAsia"/>
        </w:rPr>
        <w:t>如同上天所賜的祝福</w:t>
      </w:r>
      <w:r w:rsidR="00A56B62" w:rsidRPr="00BD54E7">
        <w:rPr>
          <w:rFonts w:hint="eastAsia"/>
        </w:rPr>
        <w:t>。「</w:t>
      </w:r>
      <w:r w:rsidR="00A56B62" w:rsidRPr="004C2C76">
        <w:rPr>
          <w:rStyle w:val="a2"/>
        </w:rPr>
        <w:t>他發出枝</w:t>
      </w:r>
      <w:r w:rsidR="00A56B62" w:rsidRPr="004C2C76">
        <w:rPr>
          <w:rStyle w:val="a2"/>
        </w:rPr>
        <w:t>子，長到大海，發出蔓子，延到大河。</w:t>
      </w:r>
      <w:r w:rsidR="00A56B62" w:rsidRPr="00BD54E7">
        <w:rPr>
          <w:rFonts w:hint="eastAsia"/>
        </w:rPr>
        <w:t>」</w:t>
      </w:r>
      <w:r w:rsidR="0086575C" w:rsidRPr="00BD54E7">
        <w:rPr>
          <w:rFonts w:hint="eastAsia"/>
        </w:rPr>
        <w:t>(詩80:11)</w:t>
      </w:r>
    </w:p>
    <w:p w14:paraId="63AC8D89" w14:textId="36592ADC" w:rsidR="004C2C76" w:rsidRDefault="004C2C76" w:rsidP="00BD54E7">
      <w:pPr>
        <w:spacing w:before="120" w:after="120"/>
      </w:pPr>
      <w:r w:rsidRPr="00BD54E7">
        <w:rPr>
          <w:rFonts w:hint="eastAsia"/>
        </w:rPr>
        <w:t>「</w:t>
      </w:r>
      <w:r w:rsidRPr="00BD54E7">
        <w:rPr>
          <w:rStyle w:val="a2"/>
        </w:rPr>
        <w:t>我是真葡萄樹，我父是栽培的人。</w:t>
      </w:r>
      <w:r w:rsidRPr="00BD54E7">
        <w:rPr>
          <w:rFonts w:hint="eastAsia"/>
        </w:rPr>
        <w:t>」</w:t>
      </w:r>
      <w:r>
        <w:rPr>
          <w:rFonts w:hint="eastAsia"/>
        </w:rPr>
        <w:t xml:space="preserve">(1) </w:t>
      </w:r>
      <w:r w:rsidR="0086575C" w:rsidRPr="00BD54E7">
        <w:rPr>
          <w:rFonts w:hint="eastAsia"/>
        </w:rPr>
        <w:t>耶穌</w:t>
      </w:r>
      <w:r w:rsidR="0086575C" w:rsidRPr="00BD54E7">
        <w:t>是真葡萄樹</w:t>
      </w:r>
      <w:r>
        <w:rPr>
          <w:rFonts w:hint="eastAsia"/>
        </w:rPr>
        <w:t>有何含義呢</w:t>
      </w:r>
      <w:r w:rsidR="0086575C" w:rsidRPr="00BD54E7">
        <w:rPr>
          <w:rFonts w:hint="eastAsia"/>
        </w:rPr>
        <w:t>？這表示</w:t>
      </w:r>
      <w:r w:rsidR="00C51BB0" w:rsidRPr="00BD54E7">
        <w:rPr>
          <w:rFonts w:hint="eastAsia"/>
        </w:rPr>
        <w:t>藉耶穌將豐盛的生命</w:t>
      </w:r>
      <w:r>
        <w:rPr>
          <w:rFonts w:hint="eastAsia"/>
        </w:rPr>
        <w:t>，</w:t>
      </w:r>
      <w:r w:rsidRPr="00BD54E7">
        <w:rPr>
          <w:rFonts w:hint="eastAsia"/>
        </w:rPr>
        <w:t>結出果子</w:t>
      </w:r>
      <w:r>
        <w:rPr>
          <w:rFonts w:hint="eastAsia"/>
        </w:rPr>
        <w:t>來</w:t>
      </w:r>
      <w:r w:rsidR="00C51BB0" w:rsidRPr="00BD54E7">
        <w:rPr>
          <w:rFonts w:hint="eastAsia"/>
        </w:rPr>
        <w:t>，賜給</w:t>
      </w:r>
      <w:r>
        <w:rPr>
          <w:rFonts w:hint="eastAsia"/>
        </w:rPr>
        <w:t>凡</w:t>
      </w:r>
      <w:r w:rsidR="0086575C" w:rsidRPr="00BD54E7">
        <w:rPr>
          <w:rFonts w:hint="eastAsia"/>
        </w:rPr>
        <w:t>接駁在</w:t>
      </w:r>
      <w:r w:rsidR="00C51BB0" w:rsidRPr="00BD54E7">
        <w:rPr>
          <w:rFonts w:hint="eastAsia"/>
        </w:rPr>
        <w:t>祂身上</w:t>
      </w:r>
      <w:r w:rsidR="0086575C" w:rsidRPr="00BD54E7">
        <w:rPr>
          <w:rFonts w:hint="eastAsia"/>
        </w:rPr>
        <w:t>的</w:t>
      </w:r>
      <w:r w:rsidR="00C51BB0" w:rsidRPr="00BD54E7">
        <w:rPr>
          <w:rFonts w:hint="eastAsia"/>
        </w:rPr>
        <w:t>人。在世上有許多假</w:t>
      </w:r>
      <w:r w:rsidR="00C51BB0" w:rsidRPr="00BD54E7">
        <w:t>葡萄樹</w:t>
      </w:r>
      <w:r>
        <w:rPr>
          <w:rFonts w:hint="eastAsia"/>
        </w:rPr>
        <w:t>和</w:t>
      </w:r>
      <w:r w:rsidR="00C51BB0" w:rsidRPr="00BD54E7">
        <w:rPr>
          <w:rFonts w:hint="eastAsia"/>
        </w:rPr>
        <w:t>野</w:t>
      </w:r>
      <w:r w:rsidR="00C51BB0" w:rsidRPr="00BD54E7">
        <w:t>葡萄樹</w:t>
      </w:r>
      <w:r>
        <w:rPr>
          <w:rFonts w:hint="eastAsia"/>
        </w:rPr>
        <w:t>。它</w:t>
      </w:r>
      <w:r w:rsidR="00C51BB0" w:rsidRPr="00BD54E7">
        <w:rPr>
          <w:rFonts w:hint="eastAsia"/>
        </w:rPr>
        <w:t>們</w:t>
      </w:r>
      <w:r>
        <w:rPr>
          <w:rFonts w:hint="eastAsia"/>
        </w:rPr>
        <w:t>好像大學迎新日一樣，在兩旁</w:t>
      </w:r>
      <w:r w:rsidR="001061D1">
        <w:rPr>
          <w:rFonts w:hint="eastAsia"/>
        </w:rPr>
        <w:t>夾</w:t>
      </w:r>
      <w:r>
        <w:rPr>
          <w:rFonts w:hint="eastAsia"/>
        </w:rPr>
        <w:t>道</w:t>
      </w:r>
      <w:r w:rsidR="00C51BB0" w:rsidRPr="00BD54E7">
        <w:rPr>
          <w:rFonts w:hint="eastAsia"/>
        </w:rPr>
        <w:t>招手邀請人來</w:t>
      </w:r>
      <w:r>
        <w:rPr>
          <w:rFonts w:hint="eastAsia"/>
        </w:rPr>
        <w:t>接駁其上</w:t>
      </w:r>
      <w:r w:rsidR="00C51BB0" w:rsidRPr="00BD54E7">
        <w:rPr>
          <w:rFonts w:hint="eastAsia"/>
        </w:rPr>
        <w:t>。接駁在</w:t>
      </w:r>
      <w:r>
        <w:rPr>
          <w:rFonts w:hint="eastAsia"/>
        </w:rPr>
        <w:t>那</w:t>
      </w:r>
      <w:r w:rsidR="00C51BB0" w:rsidRPr="00BD54E7">
        <w:rPr>
          <w:rFonts w:hint="eastAsia"/>
        </w:rPr>
        <w:t>些</w:t>
      </w:r>
      <w:r w:rsidRPr="00BD54E7">
        <w:rPr>
          <w:rFonts w:hint="eastAsia"/>
        </w:rPr>
        <w:t>假</w:t>
      </w:r>
      <w:r>
        <w:rPr>
          <w:rFonts w:hint="eastAsia"/>
        </w:rPr>
        <w:t>或</w:t>
      </w:r>
      <w:r w:rsidRPr="00BD54E7">
        <w:rPr>
          <w:rFonts w:hint="eastAsia"/>
        </w:rPr>
        <w:t>野</w:t>
      </w:r>
      <w:r w:rsidRPr="00BD54E7">
        <w:t>葡萄樹</w:t>
      </w:r>
      <w:r w:rsidR="00C51BB0" w:rsidRPr="00BD54E7">
        <w:rPr>
          <w:rFonts w:hint="eastAsia"/>
        </w:rPr>
        <w:t>上</w:t>
      </w:r>
      <w:r>
        <w:rPr>
          <w:rFonts w:hint="eastAsia"/>
        </w:rPr>
        <w:t>，看來也</w:t>
      </w:r>
      <w:r w:rsidR="00C51BB0" w:rsidRPr="00BD54E7">
        <w:rPr>
          <w:rFonts w:hint="eastAsia"/>
        </w:rPr>
        <w:t>能結出果子，然而</w:t>
      </w:r>
      <w:r>
        <w:rPr>
          <w:rFonts w:hint="eastAsia"/>
        </w:rPr>
        <w:t>甚麼樹就結出甚麼果子來。</w:t>
      </w:r>
      <w:r w:rsidRPr="00BD54E7">
        <w:rPr>
          <w:rFonts w:hint="eastAsia"/>
        </w:rPr>
        <w:t>接在假</w:t>
      </w:r>
      <w:r>
        <w:rPr>
          <w:rFonts w:hint="eastAsia"/>
        </w:rPr>
        <w:t>或</w:t>
      </w:r>
      <w:r w:rsidRPr="00BD54E7">
        <w:rPr>
          <w:rFonts w:hint="eastAsia"/>
        </w:rPr>
        <w:t>野</w:t>
      </w:r>
      <w:r w:rsidRPr="00BD54E7">
        <w:t>葡萄樹</w:t>
      </w:r>
      <w:r>
        <w:rPr>
          <w:rFonts w:hint="eastAsia"/>
        </w:rPr>
        <w:t>，也會</w:t>
      </w:r>
      <w:r w:rsidR="00C51BB0" w:rsidRPr="00BD54E7">
        <w:rPr>
          <w:rFonts w:hint="eastAsia"/>
        </w:rPr>
        <w:t>只能結出</w:t>
      </w:r>
      <w:r>
        <w:rPr>
          <w:rFonts w:hint="eastAsia"/>
        </w:rPr>
        <w:t>酸</w:t>
      </w:r>
      <w:r w:rsidR="001061D1">
        <w:rPr>
          <w:rFonts w:hint="eastAsia"/>
        </w:rPr>
        <w:t>的</w:t>
      </w:r>
      <w:r>
        <w:rPr>
          <w:rFonts w:hint="eastAsia"/>
        </w:rPr>
        <w:t>和</w:t>
      </w:r>
      <w:r w:rsidR="00C51BB0" w:rsidRPr="00BD54E7">
        <w:rPr>
          <w:rFonts w:hint="eastAsia"/>
        </w:rPr>
        <w:t>惡劣品種的野</w:t>
      </w:r>
      <w:r w:rsidR="00C51BB0" w:rsidRPr="00BD54E7">
        <w:t>葡萄</w:t>
      </w:r>
      <w:r w:rsidR="00C51BB0" w:rsidRPr="00BD54E7">
        <w:rPr>
          <w:rFonts w:hint="eastAsia"/>
        </w:rPr>
        <w:t>來。在這世上只有一棵真葡萄樹耶穌，因為作農夫的</w:t>
      </w:r>
      <w:r w:rsidR="009A7CE1">
        <w:rPr>
          <w:rFonts w:hint="eastAsia"/>
        </w:rPr>
        <w:t xml:space="preserve">　神</w:t>
      </w:r>
      <w:r w:rsidR="00C51BB0" w:rsidRPr="00BD54E7">
        <w:rPr>
          <w:rFonts w:hint="eastAsia"/>
        </w:rPr>
        <w:t>，只差派了祂的兒子來</w:t>
      </w:r>
      <w:r>
        <w:rPr>
          <w:rFonts w:hint="eastAsia"/>
        </w:rPr>
        <w:t>到世上</w:t>
      </w:r>
      <w:r w:rsidR="00C51BB0" w:rsidRPr="00BD54E7">
        <w:rPr>
          <w:rFonts w:hint="eastAsia"/>
        </w:rPr>
        <w:t>。耶穌是惟一</w:t>
      </w:r>
      <w:r w:rsidR="009A7CE1">
        <w:rPr>
          <w:rFonts w:hint="eastAsia"/>
        </w:rPr>
        <w:t xml:space="preserve">　神</w:t>
      </w:r>
      <w:r w:rsidR="00C51BB0" w:rsidRPr="00BD54E7">
        <w:rPr>
          <w:rFonts w:hint="eastAsia"/>
        </w:rPr>
        <w:t>所設立的基督。</w:t>
      </w:r>
      <w:r>
        <w:rPr>
          <w:rFonts w:hint="eastAsia"/>
        </w:rPr>
        <w:t>被</w:t>
      </w:r>
      <w:r w:rsidRPr="00BD54E7">
        <w:rPr>
          <w:rFonts w:hint="eastAsia"/>
        </w:rPr>
        <w:t>接駁在真葡萄樹上</w:t>
      </w:r>
      <w:r>
        <w:rPr>
          <w:rFonts w:hint="eastAsia"/>
        </w:rPr>
        <w:t>的，</w:t>
      </w:r>
      <w:r w:rsidRPr="00BD54E7">
        <w:rPr>
          <w:rFonts w:hint="eastAsia"/>
        </w:rPr>
        <w:t>不止</w:t>
      </w:r>
      <w:r w:rsidR="001061D1">
        <w:rPr>
          <w:rFonts w:hint="eastAsia"/>
        </w:rPr>
        <w:t>有</w:t>
      </w:r>
      <w:r>
        <w:rPr>
          <w:rFonts w:hint="eastAsia"/>
        </w:rPr>
        <w:t>十二</w:t>
      </w:r>
      <w:r w:rsidRPr="00BD54E7">
        <w:rPr>
          <w:rFonts w:hint="eastAsia"/>
        </w:rPr>
        <w:t>使徒，也</w:t>
      </w:r>
      <w:r w:rsidR="001061D1">
        <w:rPr>
          <w:rFonts w:hint="eastAsia"/>
        </w:rPr>
        <w:t>有</w:t>
      </w:r>
      <w:r w:rsidRPr="00BD54E7">
        <w:rPr>
          <w:rFonts w:hint="eastAsia"/>
        </w:rPr>
        <w:t>一切相信耶穌</w:t>
      </w:r>
      <w:r>
        <w:rPr>
          <w:rFonts w:hint="eastAsia"/>
        </w:rPr>
        <w:t>的人</w:t>
      </w:r>
      <w:r w:rsidR="000F21B8">
        <w:rPr>
          <w:rFonts w:hint="eastAsia"/>
        </w:rPr>
        <w:t>。我們能夠</w:t>
      </w:r>
      <w:r w:rsidR="000F21B8" w:rsidRPr="00BD54E7">
        <w:rPr>
          <w:rFonts w:hint="eastAsia"/>
        </w:rPr>
        <w:t>被接駁在</w:t>
      </w:r>
      <w:r w:rsidR="000F21B8">
        <w:rPr>
          <w:rFonts w:hint="eastAsia"/>
        </w:rPr>
        <w:t>真正和茂盛</w:t>
      </w:r>
      <w:r w:rsidR="000F21B8" w:rsidRPr="00BD54E7">
        <w:rPr>
          <w:rFonts w:hint="eastAsia"/>
        </w:rPr>
        <w:t>的</w:t>
      </w:r>
      <w:r w:rsidR="000F21B8" w:rsidRPr="00BD54E7">
        <w:t>葡萄</w:t>
      </w:r>
      <w:r w:rsidR="000F21B8">
        <w:rPr>
          <w:rFonts w:hint="eastAsia"/>
        </w:rPr>
        <w:t>樹</w:t>
      </w:r>
      <w:r w:rsidR="000F21B8" w:rsidRPr="00BD54E7">
        <w:rPr>
          <w:rFonts w:hint="eastAsia"/>
        </w:rPr>
        <w:t>上</w:t>
      </w:r>
      <w:r w:rsidR="000F21B8">
        <w:rPr>
          <w:rFonts w:hint="eastAsia"/>
        </w:rPr>
        <w:t>，實在是極大的祝福和蒙恩。</w:t>
      </w:r>
    </w:p>
    <w:p w14:paraId="6DBEB654" w14:textId="0503BA5A" w:rsidR="00F02C45" w:rsidRPr="00BD54E7" w:rsidRDefault="000F21B8" w:rsidP="00BD54E7">
      <w:pPr>
        <w:spacing w:before="120" w:after="120"/>
      </w:pPr>
      <w:r w:rsidRPr="00BD54E7">
        <w:rPr>
          <w:rFonts w:hint="eastAsia"/>
        </w:rPr>
        <w:t>農夫為了叫枝子結果</w:t>
      </w:r>
      <w:r w:rsidR="00E56BDB">
        <w:rPr>
          <w:rFonts w:hint="eastAsia"/>
        </w:rPr>
        <w:t>子</w:t>
      </w:r>
      <w:r w:rsidR="00331EAC" w:rsidRPr="00BD54E7">
        <w:rPr>
          <w:rFonts w:hint="eastAsia"/>
        </w:rPr>
        <w:t>而做甚麼？請看第2</w:t>
      </w:r>
      <w:r w:rsidR="005C0DD8">
        <w:rPr>
          <w:rFonts w:hint="eastAsia"/>
        </w:rPr>
        <w:t>節：</w:t>
      </w:r>
      <w:r w:rsidR="00331EAC" w:rsidRPr="00BD54E7">
        <w:rPr>
          <w:rFonts w:hint="eastAsia"/>
        </w:rPr>
        <w:t>「</w:t>
      </w:r>
      <w:r w:rsidR="00331EAC" w:rsidRPr="000F21B8">
        <w:rPr>
          <w:rStyle w:val="a2"/>
        </w:rPr>
        <w:t>凡屬我不結果子的枝子，他就剪去；凡結果子的，他就修理乾淨，使枝子結果子更多。</w:t>
      </w:r>
      <w:r w:rsidR="00331EAC" w:rsidRPr="00BD54E7">
        <w:rPr>
          <w:rFonts w:hint="eastAsia"/>
        </w:rPr>
        <w:t>」「</w:t>
      </w:r>
      <w:r w:rsidR="00331EAC" w:rsidRPr="000F21B8">
        <w:rPr>
          <w:rStyle w:val="a2"/>
        </w:rPr>
        <w:t>我是葡萄樹，你們是枝子。</w:t>
      </w:r>
      <w:r w:rsidR="00331EAC" w:rsidRPr="00BD54E7">
        <w:rPr>
          <w:rFonts w:hint="eastAsia"/>
        </w:rPr>
        <w:t>」</w:t>
      </w:r>
      <w:r w:rsidR="00BD3180" w:rsidRPr="00BD54E7">
        <w:rPr>
          <w:rFonts w:hint="eastAsia"/>
        </w:rPr>
        <w:t xml:space="preserve">(5) </w:t>
      </w:r>
      <w:r w:rsidR="00331EAC" w:rsidRPr="00BD54E7">
        <w:rPr>
          <w:rFonts w:hint="eastAsia"/>
        </w:rPr>
        <w:t>枝子雖然</w:t>
      </w:r>
      <w:r>
        <w:rPr>
          <w:rFonts w:hint="eastAsia"/>
        </w:rPr>
        <w:t>被</w:t>
      </w:r>
      <w:r w:rsidR="00331EAC" w:rsidRPr="00BD54E7">
        <w:rPr>
          <w:rFonts w:hint="eastAsia"/>
        </w:rPr>
        <w:t>接駁在葡萄樹上，</w:t>
      </w:r>
      <w:r>
        <w:rPr>
          <w:rFonts w:hint="eastAsia"/>
        </w:rPr>
        <w:t>但</w:t>
      </w:r>
      <w:r w:rsidR="00331EAC" w:rsidRPr="00BD54E7">
        <w:rPr>
          <w:rFonts w:hint="eastAsia"/>
        </w:rPr>
        <w:t>若</w:t>
      </w:r>
      <w:r>
        <w:rPr>
          <w:rFonts w:hint="eastAsia"/>
        </w:rPr>
        <w:t>枝子</w:t>
      </w:r>
      <w:r w:rsidR="00331EAC" w:rsidRPr="00BD54E7">
        <w:rPr>
          <w:rFonts w:hint="eastAsia"/>
        </w:rPr>
        <w:t>不結果子，作</w:t>
      </w:r>
      <w:r>
        <w:rPr>
          <w:rFonts w:hint="eastAsia"/>
        </w:rPr>
        <w:t>為</w:t>
      </w:r>
      <w:r w:rsidR="00331EAC" w:rsidRPr="00BD54E7">
        <w:rPr>
          <w:rFonts w:hint="eastAsia"/>
        </w:rPr>
        <w:t>農夫的</w:t>
      </w:r>
      <w:r w:rsidR="009A7CE1">
        <w:rPr>
          <w:rFonts w:hint="eastAsia"/>
        </w:rPr>
        <w:t xml:space="preserve">　神</w:t>
      </w:r>
      <w:r w:rsidR="00331EAC" w:rsidRPr="00BD54E7">
        <w:rPr>
          <w:rFonts w:hint="eastAsia"/>
        </w:rPr>
        <w:t>就會剪去他們。不結果</w:t>
      </w:r>
      <w:r w:rsidR="00E56BDB">
        <w:rPr>
          <w:rFonts w:hint="eastAsia"/>
        </w:rPr>
        <w:t>子</w:t>
      </w:r>
      <w:r w:rsidR="00331EAC" w:rsidRPr="00BD54E7">
        <w:rPr>
          <w:rFonts w:hint="eastAsia"/>
        </w:rPr>
        <w:t>的枝子指著</w:t>
      </w:r>
      <w:r>
        <w:rPr>
          <w:rFonts w:hint="eastAsia"/>
        </w:rPr>
        <w:t>那些</w:t>
      </w:r>
      <w:r w:rsidR="00331EAC" w:rsidRPr="00BD54E7">
        <w:rPr>
          <w:rFonts w:hint="eastAsia"/>
        </w:rPr>
        <w:t>已死的、已腐敗的，或是只有葉子</w:t>
      </w:r>
      <w:r>
        <w:rPr>
          <w:rFonts w:hint="eastAsia"/>
        </w:rPr>
        <w:t>卻不結果</w:t>
      </w:r>
      <w:r w:rsidR="00E56BDB">
        <w:rPr>
          <w:rFonts w:hint="eastAsia"/>
        </w:rPr>
        <w:t>子</w:t>
      </w:r>
      <w:r w:rsidR="00331EAC" w:rsidRPr="00BD54E7">
        <w:rPr>
          <w:rFonts w:hint="eastAsia"/>
        </w:rPr>
        <w:t>的枝子。</w:t>
      </w:r>
      <w:r>
        <w:rPr>
          <w:rFonts w:hint="eastAsia"/>
        </w:rPr>
        <w:t>怎樣的人是不結果子的</w:t>
      </w:r>
      <w:r w:rsidR="00691EB2">
        <w:rPr>
          <w:rFonts w:hint="eastAsia"/>
        </w:rPr>
        <w:t>枝</w:t>
      </w:r>
      <w:r>
        <w:rPr>
          <w:rFonts w:hint="eastAsia"/>
        </w:rPr>
        <w:t>子呢？</w:t>
      </w:r>
      <w:r w:rsidRPr="00BD54E7">
        <w:rPr>
          <w:rFonts w:hint="eastAsia"/>
        </w:rPr>
        <w:t>加略人猶大</w:t>
      </w:r>
      <w:r w:rsidR="00331EAC" w:rsidRPr="00BD54E7">
        <w:rPr>
          <w:rFonts w:hint="eastAsia"/>
        </w:rPr>
        <w:t>雖然在三年</w:t>
      </w:r>
      <w:r>
        <w:rPr>
          <w:rFonts w:hint="eastAsia"/>
        </w:rPr>
        <w:t>裏接</w:t>
      </w:r>
      <w:r w:rsidR="00331EAC" w:rsidRPr="00BD54E7">
        <w:rPr>
          <w:rFonts w:hint="eastAsia"/>
        </w:rPr>
        <w:t>受耶穌愛的服侍，</w:t>
      </w:r>
      <w:r w:rsidR="00331EAC" w:rsidRPr="000F21B8">
        <w:rPr>
          <w:rFonts w:hint="eastAsia"/>
        </w:rPr>
        <w:t>卻</w:t>
      </w:r>
      <w:r w:rsidRPr="000F21B8">
        <w:rPr>
          <w:rFonts w:hint="eastAsia"/>
        </w:rPr>
        <w:t>以了少少了三十塊錢出賣了主</w:t>
      </w:r>
      <w:r w:rsidR="00331EAC" w:rsidRPr="000F21B8">
        <w:rPr>
          <w:rFonts w:hint="eastAsia"/>
        </w:rPr>
        <w:t>，</w:t>
      </w:r>
      <w:r w:rsidR="001061D1">
        <w:rPr>
          <w:rFonts w:hint="eastAsia"/>
        </w:rPr>
        <w:t>並且那</w:t>
      </w:r>
      <w:r w:rsidR="00331EAC" w:rsidRPr="000F21B8">
        <w:rPr>
          <w:rFonts w:hint="eastAsia"/>
        </w:rPr>
        <w:t>徒有</w:t>
      </w:r>
      <w:r w:rsidR="009A7CE1">
        <w:rPr>
          <w:rFonts w:hint="eastAsia"/>
        </w:rPr>
        <w:t xml:space="preserve">　神</w:t>
      </w:r>
      <w:r w:rsidR="00331EAC" w:rsidRPr="000F21B8">
        <w:rPr>
          <w:rFonts w:hint="eastAsia"/>
        </w:rPr>
        <w:t>選民身份，卻驕傲</w:t>
      </w:r>
      <w:r w:rsidRPr="000F21B8">
        <w:rPr>
          <w:rFonts w:hint="eastAsia"/>
        </w:rPr>
        <w:t>不悔改</w:t>
      </w:r>
      <w:r w:rsidR="001061D1">
        <w:rPr>
          <w:rFonts w:hint="eastAsia"/>
        </w:rPr>
        <w:t>、</w:t>
      </w:r>
      <w:r w:rsidRPr="000F21B8">
        <w:rPr>
          <w:rFonts w:hint="eastAsia"/>
        </w:rPr>
        <w:lastRenderedPageBreak/>
        <w:t>把耶穌送</w:t>
      </w:r>
      <w:r w:rsidR="001061D1">
        <w:rPr>
          <w:rFonts w:hint="eastAsia"/>
        </w:rPr>
        <w:t>去</w:t>
      </w:r>
      <w:r w:rsidRPr="000F21B8">
        <w:rPr>
          <w:rFonts w:hint="eastAsia"/>
        </w:rPr>
        <w:t>釘十字架</w:t>
      </w:r>
      <w:r w:rsidR="00331EAC" w:rsidRPr="000F21B8">
        <w:rPr>
          <w:rFonts w:hint="eastAsia"/>
        </w:rPr>
        <w:t>的猶太人。</w:t>
      </w:r>
      <w:r w:rsidRPr="000F21B8">
        <w:rPr>
          <w:rFonts w:hint="eastAsia"/>
        </w:rPr>
        <w:t>最終他們也在</w:t>
      </w:r>
      <w:r w:rsidR="009A7CE1">
        <w:rPr>
          <w:rFonts w:hint="eastAsia"/>
        </w:rPr>
        <w:t xml:space="preserve">　神</w:t>
      </w:r>
      <w:r w:rsidRPr="000F21B8">
        <w:rPr>
          <w:rFonts w:hint="eastAsia"/>
        </w:rPr>
        <w:t>的審判中被除去了。</w:t>
      </w:r>
      <w:r>
        <w:rPr>
          <w:rFonts w:hint="eastAsia"/>
        </w:rPr>
        <w:t>還有，</w:t>
      </w:r>
      <w:r w:rsidR="00331EAC" w:rsidRPr="000F21B8">
        <w:rPr>
          <w:rFonts w:hint="eastAsia"/>
        </w:rPr>
        <w:t>在今天裏作稗子，</w:t>
      </w:r>
      <w:r w:rsidR="00691EB2">
        <w:rPr>
          <w:rFonts w:hint="eastAsia"/>
        </w:rPr>
        <w:t>過著</w:t>
      </w:r>
      <w:r w:rsidR="00331EAC" w:rsidRPr="000F21B8">
        <w:rPr>
          <w:rFonts w:hint="eastAsia"/>
        </w:rPr>
        <w:t>形式化</w:t>
      </w:r>
      <w:r w:rsidR="001061D1">
        <w:rPr>
          <w:rFonts w:hint="eastAsia"/>
        </w:rPr>
        <w:t>的、</w:t>
      </w:r>
      <w:r w:rsidR="00691EB2">
        <w:rPr>
          <w:rFonts w:hint="eastAsia"/>
        </w:rPr>
        <w:t>沒有真心悔改</w:t>
      </w:r>
      <w:r w:rsidR="00331EAC" w:rsidRPr="000F21B8">
        <w:rPr>
          <w:rFonts w:hint="eastAsia"/>
        </w:rPr>
        <w:t>的信徒。</w:t>
      </w:r>
      <w:r w:rsidR="00691EB2">
        <w:rPr>
          <w:rFonts w:hint="eastAsia"/>
        </w:rPr>
        <w:t>對於</w:t>
      </w:r>
      <w:r w:rsidR="00331EAC" w:rsidRPr="000F21B8">
        <w:rPr>
          <w:rFonts w:hint="eastAsia"/>
        </w:rPr>
        <w:t>那真實的門徒，</w:t>
      </w:r>
      <w:r w:rsidR="009A7CE1">
        <w:rPr>
          <w:rFonts w:hint="eastAsia"/>
        </w:rPr>
        <w:t xml:space="preserve">　神</w:t>
      </w:r>
      <w:r w:rsidR="00331EAC" w:rsidRPr="000F21B8">
        <w:rPr>
          <w:rFonts w:hint="eastAsia"/>
        </w:rPr>
        <w:t>為了叫他們結出更多的果子而修理乾淨。修理乾淨是</w:t>
      </w:r>
      <w:r w:rsidR="00691EB2">
        <w:rPr>
          <w:rFonts w:hint="eastAsia"/>
        </w:rPr>
        <w:t>栽種葡萄上</w:t>
      </w:r>
      <w:r w:rsidR="00331EAC" w:rsidRPr="000F21B8">
        <w:rPr>
          <w:rFonts w:hint="eastAsia"/>
        </w:rPr>
        <w:t>非常重要的</w:t>
      </w:r>
      <w:r w:rsidR="0099068E" w:rsidRPr="000F21B8">
        <w:rPr>
          <w:rFonts w:hint="eastAsia"/>
        </w:rPr>
        <w:t>，</w:t>
      </w:r>
      <w:r w:rsidR="00691EB2">
        <w:rPr>
          <w:rFonts w:hint="eastAsia"/>
        </w:rPr>
        <w:t>可以</w:t>
      </w:r>
      <w:r w:rsidR="0099068E" w:rsidRPr="000F21B8">
        <w:rPr>
          <w:rFonts w:hint="eastAsia"/>
        </w:rPr>
        <w:t>防止養份浪費</w:t>
      </w:r>
      <w:r w:rsidR="00691EB2">
        <w:rPr>
          <w:rFonts w:hint="eastAsia"/>
        </w:rPr>
        <w:t>，結出更多更美的果子來</w:t>
      </w:r>
      <w:r w:rsidR="0099068E" w:rsidRPr="000F21B8">
        <w:rPr>
          <w:rFonts w:hint="eastAsia"/>
        </w:rPr>
        <w:t>。</w:t>
      </w:r>
      <w:r w:rsidR="00691EB2">
        <w:rPr>
          <w:rFonts w:hint="eastAsia"/>
        </w:rPr>
        <w:t>但對於</w:t>
      </w:r>
      <w:r w:rsidR="0099068E" w:rsidRPr="000F21B8">
        <w:rPr>
          <w:rFonts w:hint="eastAsia"/>
        </w:rPr>
        <w:t>枝子</w:t>
      </w:r>
      <w:r w:rsidR="00691EB2">
        <w:rPr>
          <w:rFonts w:hint="eastAsia"/>
        </w:rPr>
        <w:t>來說，修理乾淨實在不舒服，甚至</w:t>
      </w:r>
      <w:r w:rsidR="0099068E" w:rsidRPr="000F21B8">
        <w:rPr>
          <w:rFonts w:hint="eastAsia"/>
        </w:rPr>
        <w:t>感痛苦</w:t>
      </w:r>
      <w:r w:rsidR="001061D1">
        <w:rPr>
          <w:rFonts w:hint="eastAsia"/>
        </w:rPr>
        <w:t>和</w:t>
      </w:r>
      <w:r w:rsidR="00691EB2">
        <w:rPr>
          <w:rFonts w:hint="eastAsia"/>
        </w:rPr>
        <w:t>難受</w:t>
      </w:r>
      <w:r w:rsidR="0099068E" w:rsidRPr="000F21B8">
        <w:rPr>
          <w:rFonts w:hint="eastAsia"/>
        </w:rPr>
        <w:t>。</w:t>
      </w:r>
      <w:r w:rsidR="001061D1">
        <w:rPr>
          <w:rFonts w:hint="eastAsia"/>
        </w:rPr>
        <w:t>既</w:t>
      </w:r>
      <w:r w:rsidR="00691EB2">
        <w:rPr>
          <w:rFonts w:hint="eastAsia"/>
        </w:rPr>
        <w:t>然如此叫枝子受苦，</w:t>
      </w:r>
      <w:r w:rsidR="0099068E" w:rsidRPr="000F21B8">
        <w:rPr>
          <w:rFonts w:hint="eastAsia"/>
        </w:rPr>
        <w:t>為何</w:t>
      </w:r>
      <w:r w:rsidR="009A7CE1">
        <w:rPr>
          <w:rFonts w:hint="eastAsia"/>
        </w:rPr>
        <w:t xml:space="preserve">　神</w:t>
      </w:r>
      <w:r w:rsidR="00691EB2">
        <w:rPr>
          <w:rFonts w:hint="eastAsia"/>
        </w:rPr>
        <w:t>仍</w:t>
      </w:r>
      <w:r w:rsidR="0099068E" w:rsidRPr="000F21B8">
        <w:rPr>
          <w:rFonts w:hint="eastAsia"/>
        </w:rPr>
        <w:t>要繼續這修理乾淨的工作呢？這是因為</w:t>
      </w:r>
      <w:r w:rsidR="00691EB2">
        <w:rPr>
          <w:rFonts w:hint="eastAsia"/>
        </w:rPr>
        <w:t>罪</w:t>
      </w:r>
      <w:r w:rsidR="0099068E" w:rsidRPr="000F21B8">
        <w:rPr>
          <w:rFonts w:hint="eastAsia"/>
        </w:rPr>
        <w:t>人並無能力自我修理乾淨。</w:t>
      </w:r>
      <w:r w:rsidR="001061D1" w:rsidRPr="000F21B8">
        <w:rPr>
          <w:rFonts w:hint="eastAsia"/>
        </w:rPr>
        <w:t>罪的勢力非常強</w:t>
      </w:r>
      <w:r w:rsidR="001061D1">
        <w:rPr>
          <w:rFonts w:hint="eastAsia"/>
        </w:rPr>
        <w:t>，</w:t>
      </w:r>
      <w:r w:rsidR="00691EB2" w:rsidRPr="000F21B8">
        <w:rPr>
          <w:rFonts w:hint="eastAsia"/>
        </w:rPr>
        <w:t>我們</w:t>
      </w:r>
      <w:r w:rsidR="001061D1">
        <w:rPr>
          <w:rFonts w:hint="eastAsia"/>
        </w:rPr>
        <w:t>卻</w:t>
      </w:r>
      <w:r w:rsidR="00691EB2" w:rsidRPr="000F21B8">
        <w:rPr>
          <w:rFonts w:hint="eastAsia"/>
        </w:rPr>
        <w:t>非常軟弱</w:t>
      </w:r>
      <w:r w:rsidR="00691EB2">
        <w:rPr>
          <w:rFonts w:hint="eastAsia"/>
        </w:rPr>
        <w:t>，</w:t>
      </w:r>
      <w:r w:rsidR="001061D1">
        <w:rPr>
          <w:rFonts w:hint="eastAsia"/>
        </w:rPr>
        <w:t>不</w:t>
      </w:r>
      <w:r w:rsidR="0099068E" w:rsidRPr="000F21B8">
        <w:rPr>
          <w:rFonts w:hint="eastAsia"/>
        </w:rPr>
        <w:t>能剪除罪的引誘</w:t>
      </w:r>
      <w:r w:rsidR="00691EB2">
        <w:rPr>
          <w:rFonts w:hint="eastAsia"/>
        </w:rPr>
        <w:t>。因此</w:t>
      </w:r>
      <w:r w:rsidR="00BD3180" w:rsidRPr="000F21B8">
        <w:rPr>
          <w:rFonts w:hint="eastAsia"/>
        </w:rPr>
        <w:t>作農夫的</w:t>
      </w:r>
      <w:r w:rsidR="009A7CE1">
        <w:rPr>
          <w:rFonts w:hint="eastAsia"/>
        </w:rPr>
        <w:t xml:space="preserve">　神</w:t>
      </w:r>
      <w:r w:rsidR="00BD3180" w:rsidRPr="000F21B8">
        <w:rPr>
          <w:rFonts w:hint="eastAsia"/>
        </w:rPr>
        <w:t>必須親自處理。</w:t>
      </w:r>
    </w:p>
    <w:p w14:paraId="00F492F9" w14:textId="0C97764F" w:rsidR="001061D1" w:rsidRDefault="009A7CE1" w:rsidP="00BD54E7">
      <w:pPr>
        <w:spacing w:before="120" w:after="120"/>
      </w:pPr>
      <w:r>
        <w:rPr>
          <w:rFonts w:hint="eastAsia"/>
        </w:rPr>
        <w:t xml:space="preserve">　神</w:t>
      </w:r>
      <w:r w:rsidR="00BD3180" w:rsidRPr="00BD54E7">
        <w:rPr>
          <w:rFonts w:hint="eastAsia"/>
        </w:rPr>
        <w:t>怎樣修理乾淨枝子呢？請看第3</w:t>
      </w:r>
      <w:r w:rsidR="005C0DD8">
        <w:rPr>
          <w:rFonts w:hint="eastAsia"/>
        </w:rPr>
        <w:t>節：</w:t>
      </w:r>
      <w:r w:rsidR="00BD3180" w:rsidRPr="00BD54E7">
        <w:rPr>
          <w:rFonts w:hint="eastAsia"/>
        </w:rPr>
        <w:t>「</w:t>
      </w:r>
      <w:r w:rsidR="00BD3180" w:rsidRPr="000F21B8">
        <w:rPr>
          <w:rStyle w:val="a2"/>
        </w:rPr>
        <w:t>現在你們因我講給你們的道，已經乾淨了。</w:t>
      </w:r>
      <w:r w:rsidR="00BD3180" w:rsidRPr="00BD54E7">
        <w:rPr>
          <w:rFonts w:hint="eastAsia"/>
        </w:rPr>
        <w:t>」</w:t>
      </w:r>
      <w:r>
        <w:rPr>
          <w:rFonts w:hint="eastAsia"/>
        </w:rPr>
        <w:t xml:space="preserve">　神</w:t>
      </w:r>
      <w:r w:rsidR="00BD3180" w:rsidRPr="00BD54E7">
        <w:rPr>
          <w:rFonts w:hint="eastAsia"/>
        </w:rPr>
        <w:t>的說話</w:t>
      </w:r>
      <w:r w:rsidR="00691EB2" w:rsidRPr="00BD54E7">
        <w:rPr>
          <w:rFonts w:hint="eastAsia"/>
        </w:rPr>
        <w:t>把我們</w:t>
      </w:r>
      <w:r w:rsidR="00BD3180" w:rsidRPr="00BD54E7">
        <w:rPr>
          <w:rFonts w:hint="eastAsia"/>
        </w:rPr>
        <w:t>從罪惡</w:t>
      </w:r>
      <w:r w:rsidR="00691EB2">
        <w:rPr>
          <w:rFonts w:hint="eastAsia"/>
        </w:rPr>
        <w:t>的世界中</w:t>
      </w:r>
      <w:r w:rsidR="00BD3180" w:rsidRPr="00BD54E7">
        <w:rPr>
          <w:rFonts w:hint="eastAsia"/>
        </w:rPr>
        <w:t>修理乾淨。</w:t>
      </w:r>
      <w:r>
        <w:rPr>
          <w:rFonts w:hint="eastAsia"/>
        </w:rPr>
        <w:t xml:space="preserve">　神</w:t>
      </w:r>
      <w:r w:rsidR="00BD3180" w:rsidRPr="00BD54E7">
        <w:rPr>
          <w:rFonts w:hint="eastAsia"/>
        </w:rPr>
        <w:t>的說話如同利</w:t>
      </w:r>
      <w:r w:rsidR="006F5D10" w:rsidRPr="00BD54E7">
        <w:rPr>
          <w:rFonts w:hint="eastAsia"/>
        </w:rPr>
        <w:t>剪，在人心裏工作，叫人</w:t>
      </w:r>
      <w:r w:rsidR="00691EB2">
        <w:rPr>
          <w:rFonts w:hint="eastAsia"/>
        </w:rPr>
        <w:t>領會需要</w:t>
      </w:r>
      <w:r w:rsidR="006F5D10" w:rsidRPr="00BD54E7">
        <w:rPr>
          <w:rFonts w:hint="eastAsia"/>
        </w:rPr>
        <w:t>剪除的</w:t>
      </w:r>
      <w:r w:rsidR="00691EB2">
        <w:rPr>
          <w:rFonts w:hint="eastAsia"/>
        </w:rPr>
        <w:t>雜</w:t>
      </w:r>
      <w:r w:rsidR="001061D1">
        <w:rPr>
          <w:rFonts w:hint="eastAsia"/>
        </w:rPr>
        <w:t>枝</w:t>
      </w:r>
      <w:r w:rsidR="006F5D10" w:rsidRPr="00BD54E7">
        <w:rPr>
          <w:rFonts w:hint="eastAsia"/>
        </w:rPr>
        <w:t>是甚麼。「</w:t>
      </w:r>
      <w:r w:rsidR="006F5D10" w:rsidRPr="00691EB2">
        <w:rPr>
          <w:rStyle w:val="a2"/>
        </w:rPr>
        <w:t>少年人用什麼潔淨他的行為呢？是要遵行你的話！</w:t>
      </w:r>
      <w:r w:rsidR="006F5D10" w:rsidRPr="00BD54E7">
        <w:rPr>
          <w:rFonts w:hint="eastAsia"/>
        </w:rPr>
        <w:t xml:space="preserve">」(詩119:9) </w:t>
      </w:r>
      <w:r>
        <w:rPr>
          <w:rFonts w:hint="eastAsia"/>
        </w:rPr>
        <w:t xml:space="preserve">　神</w:t>
      </w:r>
      <w:r w:rsidR="006F5D10" w:rsidRPr="00BD54E7">
        <w:rPr>
          <w:rFonts w:hint="eastAsia"/>
        </w:rPr>
        <w:t>的說話就是聖靈</w:t>
      </w:r>
      <w:r w:rsidR="001061D1">
        <w:rPr>
          <w:rFonts w:hint="eastAsia"/>
        </w:rPr>
        <w:t>兩刃</w:t>
      </w:r>
      <w:r w:rsidR="006F5D10" w:rsidRPr="00BD54E7">
        <w:rPr>
          <w:rFonts w:hint="eastAsia"/>
        </w:rPr>
        <w:t>的劍，</w:t>
      </w:r>
      <w:r w:rsidR="00691EB2">
        <w:rPr>
          <w:rFonts w:hint="eastAsia"/>
        </w:rPr>
        <w:t>把人的靈魂</w:t>
      </w:r>
      <w:r w:rsidR="006F5D10" w:rsidRPr="00BD54E7">
        <w:rPr>
          <w:rFonts w:hint="eastAsia"/>
        </w:rPr>
        <w:t>修理乾淨。「</w:t>
      </w:r>
      <w:r w:rsidR="006F5D10" w:rsidRPr="00691EB2">
        <w:rPr>
          <w:rStyle w:val="a2"/>
        </w:rPr>
        <w:t>你的言語一解開就發出亮光，使愚人通達。</w:t>
      </w:r>
      <w:r w:rsidR="006F5D10" w:rsidRPr="00BD54E7">
        <w:rPr>
          <w:rFonts w:hint="eastAsia"/>
        </w:rPr>
        <w:t xml:space="preserve">」(詩119:113) </w:t>
      </w:r>
      <w:r w:rsidR="00691EB2">
        <w:rPr>
          <w:rFonts w:hint="eastAsia"/>
        </w:rPr>
        <w:t>因此，</w:t>
      </w:r>
      <w:r w:rsidR="006F5D10" w:rsidRPr="00BD54E7">
        <w:rPr>
          <w:rFonts w:hint="eastAsia"/>
        </w:rPr>
        <w:t>我們每星期</w:t>
      </w:r>
      <w:r w:rsidR="00691EB2">
        <w:rPr>
          <w:rFonts w:hint="eastAsia"/>
        </w:rPr>
        <w:t>持守</w:t>
      </w:r>
      <w:r w:rsidR="006F5D10" w:rsidRPr="00BD54E7">
        <w:rPr>
          <w:rFonts w:hint="eastAsia"/>
        </w:rPr>
        <w:t>查經和寫所感，</w:t>
      </w:r>
      <w:r w:rsidR="00691EB2">
        <w:rPr>
          <w:rFonts w:hint="eastAsia"/>
        </w:rPr>
        <w:t>是</w:t>
      </w:r>
      <w:r w:rsidR="006F5D10" w:rsidRPr="00BD54E7">
        <w:rPr>
          <w:rFonts w:hint="eastAsia"/>
        </w:rPr>
        <w:t>對我們大有益處</w:t>
      </w:r>
      <w:r w:rsidR="00691EB2">
        <w:rPr>
          <w:rFonts w:hint="eastAsia"/>
        </w:rPr>
        <w:t>的</w:t>
      </w:r>
      <w:r w:rsidR="006F5D10" w:rsidRPr="00BD54E7">
        <w:rPr>
          <w:rFonts w:hint="eastAsia"/>
        </w:rPr>
        <w:t>。在過往三年裏，耶穌將屬靈價值觀種在</w:t>
      </w:r>
      <w:r w:rsidR="001061D1">
        <w:rPr>
          <w:rFonts w:hint="eastAsia"/>
        </w:rPr>
        <w:t>門徒</w:t>
      </w:r>
      <w:r w:rsidR="006F5D10" w:rsidRPr="00BD54E7">
        <w:rPr>
          <w:rFonts w:hint="eastAsia"/>
        </w:rPr>
        <w:t>心裏。耶穌的說話在門徒心裏工作，除去他們心裏的不信、憂慮</w:t>
      </w:r>
      <w:r w:rsidR="00691EB2">
        <w:rPr>
          <w:rFonts w:hint="eastAsia"/>
        </w:rPr>
        <w:t>和</w:t>
      </w:r>
      <w:r w:rsidR="006F5D10" w:rsidRPr="00BD54E7">
        <w:rPr>
          <w:rFonts w:hint="eastAsia"/>
        </w:rPr>
        <w:t>屬人意思，栽培他們成為信心的世代。</w:t>
      </w:r>
      <w:r w:rsidR="00691EB2">
        <w:rPr>
          <w:rFonts w:hint="eastAsia"/>
        </w:rPr>
        <w:t>雖然</w:t>
      </w:r>
      <w:r w:rsidR="006F5D10" w:rsidRPr="00BD54E7">
        <w:rPr>
          <w:rFonts w:hint="eastAsia"/>
        </w:rPr>
        <w:t>門徒有時</w:t>
      </w:r>
      <w:r w:rsidR="00691EB2">
        <w:rPr>
          <w:rFonts w:hint="eastAsia"/>
        </w:rPr>
        <w:t>因</w:t>
      </w:r>
      <w:r w:rsidR="006F5D10" w:rsidRPr="00BD54E7">
        <w:rPr>
          <w:rFonts w:hint="eastAsia"/>
        </w:rPr>
        <w:t>捨己訓練</w:t>
      </w:r>
      <w:r w:rsidR="00691EB2">
        <w:rPr>
          <w:rFonts w:hint="eastAsia"/>
        </w:rPr>
        <w:t>受苦</w:t>
      </w:r>
      <w:r w:rsidR="006F5D10" w:rsidRPr="00BD54E7">
        <w:rPr>
          <w:rFonts w:hint="eastAsia"/>
        </w:rPr>
        <w:t>，但這</w:t>
      </w:r>
      <w:r w:rsidR="00691EB2">
        <w:rPr>
          <w:rFonts w:hint="eastAsia"/>
        </w:rPr>
        <w:t>全都</w:t>
      </w:r>
      <w:r w:rsidR="006F5D10" w:rsidRPr="00BD54E7">
        <w:rPr>
          <w:rFonts w:hint="eastAsia"/>
        </w:rPr>
        <w:t>是為了他們</w:t>
      </w:r>
      <w:r w:rsidR="00691EB2">
        <w:rPr>
          <w:rFonts w:hint="eastAsia"/>
        </w:rPr>
        <w:t>能夠</w:t>
      </w:r>
      <w:r w:rsidR="006F5D10" w:rsidRPr="00BD54E7">
        <w:rPr>
          <w:rFonts w:hint="eastAsia"/>
        </w:rPr>
        <w:t>聖潔的</w:t>
      </w:r>
      <w:r w:rsidR="00691EB2">
        <w:rPr>
          <w:rFonts w:hint="eastAsia"/>
        </w:rPr>
        <w:t>必須</w:t>
      </w:r>
      <w:r w:rsidR="006F5D10" w:rsidRPr="00BD54E7">
        <w:rPr>
          <w:rFonts w:hint="eastAsia"/>
        </w:rPr>
        <w:t>過程。在聽主的說話之前，</w:t>
      </w:r>
      <w:r w:rsidR="00691EB2" w:rsidRPr="00BD54E7">
        <w:rPr>
          <w:rFonts w:hint="eastAsia"/>
        </w:rPr>
        <w:t>門徒</w:t>
      </w:r>
      <w:r w:rsidR="006F5D10" w:rsidRPr="00BD54E7">
        <w:rPr>
          <w:rFonts w:hint="eastAsia"/>
        </w:rPr>
        <w:t>不能除去心裏的不信、罪惡和屬人意思，但</w:t>
      </w:r>
      <w:r w:rsidR="00691EB2">
        <w:rPr>
          <w:rFonts w:hint="eastAsia"/>
        </w:rPr>
        <w:t>他們</w:t>
      </w:r>
      <w:r w:rsidR="006F5D10" w:rsidRPr="00BD54E7">
        <w:rPr>
          <w:rFonts w:hint="eastAsia"/>
        </w:rPr>
        <w:t>繼續忍耐地跟隨主，聽</w:t>
      </w:r>
      <w:r w:rsidR="00691EB2">
        <w:rPr>
          <w:rFonts w:hint="eastAsia"/>
        </w:rPr>
        <w:t>從</w:t>
      </w:r>
      <w:r w:rsidR="006F5D10" w:rsidRPr="00BD54E7">
        <w:rPr>
          <w:rFonts w:hint="eastAsia"/>
        </w:rPr>
        <w:t>主的教訓時，罪惡的慾望和不信</w:t>
      </w:r>
      <w:r w:rsidR="00691EB2" w:rsidRPr="00BD54E7">
        <w:rPr>
          <w:rFonts w:hint="eastAsia"/>
        </w:rPr>
        <w:t>漸漸</w:t>
      </w:r>
      <w:r w:rsidR="006F5D10" w:rsidRPr="00BD54E7">
        <w:rPr>
          <w:rFonts w:hint="eastAsia"/>
        </w:rPr>
        <w:t>離他們而去。</w:t>
      </w:r>
      <w:r w:rsidR="000F02C5" w:rsidRPr="00BD54E7">
        <w:rPr>
          <w:rFonts w:hint="eastAsia"/>
        </w:rPr>
        <w:t>最終，他們</w:t>
      </w:r>
      <w:r w:rsidR="00691EB2">
        <w:rPr>
          <w:rFonts w:hint="eastAsia"/>
        </w:rPr>
        <w:t>堅固地</w:t>
      </w:r>
      <w:r w:rsidR="000F02C5" w:rsidRPr="00BD54E7">
        <w:rPr>
          <w:rFonts w:hint="eastAsia"/>
        </w:rPr>
        <w:t>相信和迎接耶穌為救主基督。本來在世上結出荊棘蒺藜的他們，現在成為真葡萄樹耶穌上的枝子，結出</w:t>
      </w:r>
      <w:r w:rsidR="00FC7297">
        <w:rPr>
          <w:rFonts w:hint="eastAsia"/>
        </w:rPr>
        <w:t>天國裏</w:t>
      </w:r>
      <w:r w:rsidR="000F02C5" w:rsidRPr="00BD54E7">
        <w:rPr>
          <w:rFonts w:hint="eastAsia"/>
        </w:rPr>
        <w:t>上等的萄葡。</w:t>
      </w:r>
    </w:p>
    <w:p w14:paraId="00CA28E8" w14:textId="058B652A" w:rsidR="00FC7297" w:rsidRDefault="00FC7297" w:rsidP="00BD54E7">
      <w:pPr>
        <w:spacing w:before="120" w:after="120"/>
      </w:pPr>
      <w:r w:rsidRPr="00BD54E7">
        <w:rPr>
          <w:rFonts w:hint="eastAsia"/>
        </w:rPr>
        <w:t>父</w:t>
      </w:r>
      <w:r w:rsidR="009A7CE1">
        <w:rPr>
          <w:rFonts w:hint="eastAsia"/>
        </w:rPr>
        <w:t xml:space="preserve">　神</w:t>
      </w:r>
      <w:r w:rsidRPr="00BD54E7">
        <w:rPr>
          <w:rFonts w:hint="eastAsia"/>
        </w:rPr>
        <w:t>因期望門徒結果子而做了很多事情</w:t>
      </w:r>
      <w:r>
        <w:rPr>
          <w:rFonts w:hint="eastAsia"/>
        </w:rPr>
        <w:t>，</w:t>
      </w:r>
      <w:r w:rsidR="001061D1">
        <w:rPr>
          <w:rFonts w:hint="eastAsia"/>
        </w:rPr>
        <w:t>而</w:t>
      </w:r>
      <w:r w:rsidRPr="00BD54E7">
        <w:rPr>
          <w:rFonts w:hint="eastAsia"/>
        </w:rPr>
        <w:t>門徒</w:t>
      </w:r>
      <w:r w:rsidR="001061D1">
        <w:rPr>
          <w:rFonts w:hint="eastAsia"/>
        </w:rPr>
        <w:t>為</w:t>
      </w:r>
      <w:r>
        <w:rPr>
          <w:rFonts w:hint="eastAsia"/>
        </w:rPr>
        <w:t>結出</w:t>
      </w:r>
      <w:r w:rsidRPr="00BD54E7">
        <w:rPr>
          <w:rFonts w:hint="eastAsia"/>
        </w:rPr>
        <w:t>討</w:t>
      </w:r>
      <w:r w:rsidR="009A7CE1">
        <w:rPr>
          <w:rFonts w:hint="eastAsia"/>
        </w:rPr>
        <w:t xml:space="preserve">　神</w:t>
      </w:r>
      <w:r w:rsidRPr="00BD54E7">
        <w:rPr>
          <w:rFonts w:hint="eastAsia"/>
        </w:rPr>
        <w:t>喜悅</w:t>
      </w:r>
      <w:r>
        <w:rPr>
          <w:rFonts w:hint="eastAsia"/>
        </w:rPr>
        <w:t>果子</w:t>
      </w:r>
      <w:r w:rsidR="001061D1">
        <w:rPr>
          <w:rFonts w:hint="eastAsia"/>
        </w:rPr>
        <w:t>也有事需要做的</w:t>
      </w:r>
      <w:r w:rsidRPr="00BD54E7">
        <w:rPr>
          <w:rFonts w:hint="eastAsia"/>
        </w:rPr>
        <w:t>。</w:t>
      </w:r>
      <w:r w:rsidR="000F02C5" w:rsidRPr="00BD54E7">
        <w:rPr>
          <w:rFonts w:hint="eastAsia"/>
        </w:rPr>
        <w:t>請看第4,5</w:t>
      </w:r>
      <w:r w:rsidR="005C0DD8">
        <w:rPr>
          <w:rFonts w:hint="eastAsia"/>
        </w:rPr>
        <w:t>節：</w:t>
      </w:r>
      <w:r w:rsidR="000F02C5" w:rsidRPr="00BD54E7">
        <w:rPr>
          <w:rFonts w:hint="eastAsia"/>
        </w:rPr>
        <w:t>「</w:t>
      </w:r>
      <w:r w:rsidR="000F02C5" w:rsidRPr="00691EB2">
        <w:rPr>
          <w:rStyle w:val="a2"/>
        </w:rPr>
        <w:t>你們要常在我</w:t>
      </w:r>
      <w:r>
        <w:rPr>
          <w:rStyle w:val="a2"/>
        </w:rPr>
        <w:t>裏</w:t>
      </w:r>
      <w:r w:rsidR="000F02C5" w:rsidRPr="00691EB2">
        <w:rPr>
          <w:rStyle w:val="a2"/>
        </w:rPr>
        <w:t>面，我也常在你們</w:t>
      </w:r>
      <w:r>
        <w:rPr>
          <w:rStyle w:val="a2"/>
        </w:rPr>
        <w:t>裏</w:t>
      </w:r>
      <w:r w:rsidR="000F02C5" w:rsidRPr="00691EB2">
        <w:rPr>
          <w:rStyle w:val="a2"/>
        </w:rPr>
        <w:t>面。枝子若不常在葡萄樹上，自己就不能結果子；你們若不常在我</w:t>
      </w:r>
      <w:r>
        <w:rPr>
          <w:rStyle w:val="a2"/>
        </w:rPr>
        <w:t>裏</w:t>
      </w:r>
      <w:r w:rsidR="000F02C5" w:rsidRPr="00691EB2">
        <w:rPr>
          <w:rStyle w:val="a2"/>
        </w:rPr>
        <w:t>面，也是這樣。我是葡萄樹，你們是枝子。常在我</w:t>
      </w:r>
      <w:r>
        <w:rPr>
          <w:rStyle w:val="a2"/>
        </w:rPr>
        <w:t>裏</w:t>
      </w:r>
      <w:r w:rsidR="000F02C5" w:rsidRPr="00691EB2">
        <w:rPr>
          <w:rStyle w:val="a2"/>
        </w:rPr>
        <w:t>面的，我也常在他</w:t>
      </w:r>
      <w:r>
        <w:rPr>
          <w:rStyle w:val="a2"/>
        </w:rPr>
        <w:t>裏</w:t>
      </w:r>
      <w:r w:rsidR="000F02C5" w:rsidRPr="00691EB2">
        <w:rPr>
          <w:rStyle w:val="a2"/>
        </w:rPr>
        <w:t>面，這人就多結果子；因為離了我，你們就不能做什麼。</w:t>
      </w:r>
      <w:r w:rsidR="000F02C5" w:rsidRPr="00BD54E7">
        <w:rPr>
          <w:rFonts w:hint="eastAsia"/>
        </w:rPr>
        <w:t>」「</w:t>
      </w:r>
      <w:r w:rsidR="000F02C5" w:rsidRPr="00FC7297">
        <w:rPr>
          <w:rStyle w:val="a2"/>
        </w:rPr>
        <w:t>常在我</w:t>
      </w:r>
      <w:r w:rsidRPr="00FC7297">
        <w:rPr>
          <w:rStyle w:val="a2"/>
        </w:rPr>
        <w:t>裏</w:t>
      </w:r>
      <w:r w:rsidR="000F02C5" w:rsidRPr="00FC7297">
        <w:rPr>
          <w:rStyle w:val="a2"/>
        </w:rPr>
        <w:t>面</w:t>
      </w:r>
      <w:r w:rsidR="000F02C5" w:rsidRPr="00BD54E7">
        <w:rPr>
          <w:rFonts w:hint="eastAsia"/>
        </w:rPr>
        <w:t>」在第15章裏出現了十次，這表示</w:t>
      </w:r>
      <w:r w:rsidR="000F02C5" w:rsidRPr="00BD54E7">
        <w:t>常在我</w:t>
      </w:r>
      <w:r>
        <w:t>裏</w:t>
      </w:r>
      <w:r w:rsidR="000F02C5" w:rsidRPr="00BD54E7">
        <w:t>面</w:t>
      </w:r>
      <w:r w:rsidR="000F02C5" w:rsidRPr="00BD54E7">
        <w:rPr>
          <w:rFonts w:hint="eastAsia"/>
        </w:rPr>
        <w:t>是最</w:t>
      </w:r>
      <w:r w:rsidR="001061D1">
        <w:rPr>
          <w:rFonts w:hint="eastAsia"/>
        </w:rPr>
        <w:t>要</w:t>
      </w:r>
      <w:r w:rsidR="000F02C5" w:rsidRPr="00BD54E7">
        <w:rPr>
          <w:rFonts w:hint="eastAsia"/>
        </w:rPr>
        <w:t>緊</w:t>
      </w:r>
      <w:r>
        <w:rPr>
          <w:rFonts w:hint="eastAsia"/>
        </w:rPr>
        <w:t>的事情</w:t>
      </w:r>
      <w:r w:rsidR="000F02C5" w:rsidRPr="00BD54E7">
        <w:rPr>
          <w:rFonts w:hint="eastAsia"/>
        </w:rPr>
        <w:t>。使徒保羅為了表</w:t>
      </w:r>
      <w:r>
        <w:rPr>
          <w:rFonts w:hint="eastAsia"/>
        </w:rPr>
        <w:t>明</w:t>
      </w:r>
      <w:r w:rsidR="000F02C5" w:rsidRPr="00BD54E7">
        <w:rPr>
          <w:rFonts w:hint="eastAsia"/>
        </w:rPr>
        <w:t>這個教義，</w:t>
      </w:r>
      <w:r>
        <w:rPr>
          <w:rFonts w:hint="eastAsia"/>
        </w:rPr>
        <w:t>就</w:t>
      </w:r>
      <w:r w:rsidR="000F02C5" w:rsidRPr="00BD54E7">
        <w:rPr>
          <w:rFonts w:hint="eastAsia"/>
        </w:rPr>
        <w:t>鼓勵信徒</w:t>
      </w:r>
      <w:r>
        <w:rPr>
          <w:rFonts w:hint="eastAsia"/>
        </w:rPr>
        <w:t>說</w:t>
      </w:r>
      <w:r w:rsidR="000F02C5" w:rsidRPr="00BD54E7">
        <w:rPr>
          <w:rFonts w:hint="eastAsia"/>
        </w:rPr>
        <w:t>「</w:t>
      </w:r>
      <w:r w:rsidR="000F02C5" w:rsidRPr="00FC7297">
        <w:rPr>
          <w:rStyle w:val="a2"/>
          <w:rFonts w:hint="eastAsia"/>
        </w:rPr>
        <w:t>要在耶穌裏生根建造</w:t>
      </w:r>
      <w:r w:rsidR="000F02C5" w:rsidRPr="00BD54E7">
        <w:rPr>
          <w:rFonts w:hint="eastAsia"/>
        </w:rPr>
        <w:t>」</w:t>
      </w:r>
      <w:r>
        <w:rPr>
          <w:rFonts w:hint="eastAsia"/>
        </w:rPr>
        <w:t>(西2:7)</w:t>
      </w:r>
      <w:r w:rsidR="000F02C5" w:rsidRPr="00BD54E7">
        <w:rPr>
          <w:rFonts w:hint="eastAsia"/>
        </w:rPr>
        <w:t>。為何門徒要</w:t>
      </w:r>
      <w:r w:rsidR="000F02C5" w:rsidRPr="00BD54E7">
        <w:t>常在</w:t>
      </w:r>
      <w:r w:rsidR="000F02C5" w:rsidRPr="00BD54E7">
        <w:rPr>
          <w:rFonts w:hint="eastAsia"/>
        </w:rPr>
        <w:t>耶穌</w:t>
      </w:r>
      <w:r>
        <w:t>裏</w:t>
      </w:r>
      <w:r w:rsidR="000F02C5" w:rsidRPr="00BD54E7">
        <w:rPr>
          <w:rFonts w:hint="eastAsia"/>
        </w:rPr>
        <w:t>呢？</w:t>
      </w:r>
      <w:r>
        <w:rPr>
          <w:rFonts w:hint="eastAsia"/>
        </w:rPr>
        <w:t>因為</w:t>
      </w:r>
      <w:r w:rsidR="000F02C5" w:rsidRPr="00BD54E7">
        <w:rPr>
          <w:rFonts w:hint="eastAsia"/>
        </w:rPr>
        <w:t>作枝子</w:t>
      </w:r>
      <w:r>
        <w:rPr>
          <w:rFonts w:hint="eastAsia"/>
        </w:rPr>
        <w:t>的並</w:t>
      </w:r>
      <w:r w:rsidR="000F02C5" w:rsidRPr="00BD54E7">
        <w:rPr>
          <w:rFonts w:hint="eastAsia"/>
        </w:rPr>
        <w:t>不能靠自己結</w:t>
      </w:r>
      <w:r>
        <w:rPr>
          <w:rFonts w:hint="eastAsia"/>
        </w:rPr>
        <w:t>出</w:t>
      </w:r>
      <w:r w:rsidR="000F02C5" w:rsidRPr="00BD54E7">
        <w:rPr>
          <w:rFonts w:hint="eastAsia"/>
        </w:rPr>
        <w:t>果子</w:t>
      </w:r>
      <w:r>
        <w:rPr>
          <w:rFonts w:hint="eastAsia"/>
        </w:rPr>
        <w:t>來</w:t>
      </w:r>
      <w:r w:rsidR="000F02C5" w:rsidRPr="00BD54E7">
        <w:rPr>
          <w:rFonts w:hint="eastAsia"/>
        </w:rPr>
        <w:t>，枝子的生命</w:t>
      </w:r>
      <w:r>
        <w:rPr>
          <w:rFonts w:hint="eastAsia"/>
        </w:rPr>
        <w:t>力</w:t>
      </w:r>
      <w:r w:rsidR="000F02C5" w:rsidRPr="00BD54E7">
        <w:rPr>
          <w:rFonts w:hint="eastAsia"/>
        </w:rPr>
        <w:t>和結果子</w:t>
      </w:r>
      <w:r>
        <w:rPr>
          <w:rFonts w:hint="eastAsia"/>
        </w:rPr>
        <w:t>的能力全</w:t>
      </w:r>
      <w:r w:rsidR="000F02C5" w:rsidRPr="00BD54E7">
        <w:rPr>
          <w:rFonts w:hint="eastAsia"/>
        </w:rPr>
        <w:t>在乎葡萄樹</w:t>
      </w:r>
      <w:r>
        <w:rPr>
          <w:rFonts w:hint="eastAsia"/>
        </w:rPr>
        <w:t>的供應</w:t>
      </w:r>
      <w:r w:rsidR="000F02C5" w:rsidRPr="00BD54E7">
        <w:rPr>
          <w:rFonts w:hint="eastAsia"/>
        </w:rPr>
        <w:t>。耶穌吩咐門徒</w:t>
      </w:r>
      <w:r>
        <w:rPr>
          <w:rFonts w:hint="eastAsia"/>
        </w:rPr>
        <w:t>要</w:t>
      </w:r>
      <w:r w:rsidR="000F02C5" w:rsidRPr="00BD54E7">
        <w:t>常在我</w:t>
      </w:r>
      <w:r>
        <w:t>裏</w:t>
      </w:r>
      <w:r w:rsidR="000F02C5" w:rsidRPr="00BD54E7">
        <w:t>面</w:t>
      </w:r>
      <w:r w:rsidR="000F02C5" w:rsidRPr="00BD54E7">
        <w:rPr>
          <w:rFonts w:hint="eastAsia"/>
        </w:rPr>
        <w:t>，枝子除了被農夫剪除而離</w:t>
      </w:r>
      <w:r>
        <w:rPr>
          <w:rFonts w:hint="eastAsia"/>
        </w:rPr>
        <w:t>開</w:t>
      </w:r>
      <w:r w:rsidR="000F02C5" w:rsidRPr="00BD54E7">
        <w:rPr>
          <w:rFonts w:hint="eastAsia"/>
        </w:rPr>
        <w:t>，仍然</w:t>
      </w:r>
      <w:r>
        <w:rPr>
          <w:rFonts w:hint="eastAsia"/>
        </w:rPr>
        <w:t>留</w:t>
      </w:r>
      <w:r w:rsidR="000F02C5" w:rsidRPr="00BD54E7">
        <w:rPr>
          <w:rFonts w:hint="eastAsia"/>
        </w:rPr>
        <w:t>在樹幹上。</w:t>
      </w:r>
      <w:r>
        <w:rPr>
          <w:rFonts w:hint="eastAsia"/>
        </w:rPr>
        <w:t>然而</w:t>
      </w:r>
      <w:r w:rsidR="000F02C5" w:rsidRPr="00BD54E7">
        <w:rPr>
          <w:rFonts w:hint="eastAsia"/>
        </w:rPr>
        <w:t>門徒是</w:t>
      </w:r>
      <w:r>
        <w:rPr>
          <w:rFonts w:hint="eastAsia"/>
        </w:rPr>
        <w:t>有自由意志的</w:t>
      </w:r>
      <w:r w:rsidR="000F02C5" w:rsidRPr="00BD54E7">
        <w:rPr>
          <w:rFonts w:hint="eastAsia"/>
        </w:rPr>
        <w:t>人，可以</w:t>
      </w:r>
      <w:r>
        <w:rPr>
          <w:rFonts w:hint="eastAsia"/>
        </w:rPr>
        <w:t>選擇</w:t>
      </w:r>
      <w:r w:rsidR="000F02C5" w:rsidRPr="00BD54E7">
        <w:rPr>
          <w:rFonts w:hint="eastAsia"/>
        </w:rPr>
        <w:t>留在耶穌裏，或者離開耶穌生活。</w:t>
      </w:r>
      <w:r>
        <w:rPr>
          <w:rFonts w:hint="eastAsia"/>
        </w:rPr>
        <w:t>即使</w:t>
      </w:r>
      <w:r w:rsidR="000F02C5" w:rsidRPr="00BD54E7">
        <w:rPr>
          <w:rFonts w:hint="eastAsia"/>
        </w:rPr>
        <w:t>我們</w:t>
      </w:r>
      <w:r>
        <w:rPr>
          <w:rFonts w:hint="eastAsia"/>
        </w:rPr>
        <w:t>的</w:t>
      </w:r>
      <w:r w:rsidR="000F02C5" w:rsidRPr="00BD54E7">
        <w:rPr>
          <w:rFonts w:hint="eastAsia"/>
        </w:rPr>
        <w:t>身體在教會裏，也不代表我們常在耶穌裏。「</w:t>
      </w:r>
      <w:r w:rsidR="000F02C5" w:rsidRPr="00FC7297">
        <w:rPr>
          <w:rStyle w:val="a2"/>
        </w:rPr>
        <w:t>常在我</w:t>
      </w:r>
      <w:r w:rsidRPr="00FC7297">
        <w:rPr>
          <w:rStyle w:val="a2"/>
        </w:rPr>
        <w:t>裏</w:t>
      </w:r>
      <w:r w:rsidR="000F02C5" w:rsidRPr="00FC7297">
        <w:rPr>
          <w:rStyle w:val="a2"/>
        </w:rPr>
        <w:t>面</w:t>
      </w:r>
      <w:r w:rsidR="000F02C5" w:rsidRPr="00BD54E7">
        <w:rPr>
          <w:rFonts w:hint="eastAsia"/>
        </w:rPr>
        <w:t>」的意思</w:t>
      </w:r>
      <w:r>
        <w:rPr>
          <w:rFonts w:hint="eastAsia"/>
        </w:rPr>
        <w:t>就</w:t>
      </w:r>
      <w:r w:rsidR="000F02C5" w:rsidRPr="00BD54E7">
        <w:rPr>
          <w:rFonts w:hint="eastAsia"/>
        </w:rPr>
        <w:t>是與耶穌有深厚</w:t>
      </w:r>
      <w:r>
        <w:rPr>
          <w:rFonts w:hint="eastAsia"/>
        </w:rPr>
        <w:t>堅固</w:t>
      </w:r>
      <w:r w:rsidR="000F02C5" w:rsidRPr="00BD54E7">
        <w:rPr>
          <w:rFonts w:hint="eastAsia"/>
        </w:rPr>
        <w:t>的關係，</w:t>
      </w:r>
      <w:r>
        <w:rPr>
          <w:rFonts w:hint="eastAsia"/>
        </w:rPr>
        <w:t>並過著</w:t>
      </w:r>
      <w:r w:rsidR="000F02C5" w:rsidRPr="00BD54E7">
        <w:rPr>
          <w:rFonts w:hint="eastAsia"/>
        </w:rPr>
        <w:t>與耶穌聯合</w:t>
      </w:r>
      <w:r>
        <w:rPr>
          <w:rFonts w:hint="eastAsia"/>
        </w:rPr>
        <w:t>的生活</w:t>
      </w:r>
      <w:r w:rsidR="000F02C5" w:rsidRPr="00BD54E7">
        <w:rPr>
          <w:rFonts w:hint="eastAsia"/>
        </w:rPr>
        <w:t>。雖然住在同一屋簷下，</w:t>
      </w:r>
      <w:r>
        <w:rPr>
          <w:rFonts w:hint="eastAsia"/>
        </w:rPr>
        <w:t>彼此並</w:t>
      </w:r>
      <w:r w:rsidR="000F02C5" w:rsidRPr="00BD54E7">
        <w:rPr>
          <w:rFonts w:hint="eastAsia"/>
        </w:rPr>
        <w:t>沒有相交，</w:t>
      </w:r>
      <w:r>
        <w:rPr>
          <w:rFonts w:hint="eastAsia"/>
        </w:rPr>
        <w:t>一個在廳睇電視，一個在房閉門自關，</w:t>
      </w:r>
      <w:r w:rsidR="001061D1">
        <w:rPr>
          <w:rFonts w:hint="eastAsia"/>
        </w:rPr>
        <w:t>他們彼此關係如同</w:t>
      </w:r>
      <w:r w:rsidR="000F02C5" w:rsidRPr="00BD54E7">
        <w:rPr>
          <w:rFonts w:hint="eastAsia"/>
        </w:rPr>
        <w:t>外人。</w:t>
      </w:r>
    </w:p>
    <w:p w14:paraId="66900BAB" w14:textId="3D9E52F5" w:rsidR="00A7151B" w:rsidRPr="00BD54E7" w:rsidRDefault="00FC7297" w:rsidP="00BD54E7">
      <w:pPr>
        <w:spacing w:before="120" w:after="120"/>
      </w:pPr>
      <w:r>
        <w:rPr>
          <w:rFonts w:hint="eastAsia"/>
        </w:rPr>
        <w:t>我們要</w:t>
      </w:r>
      <w:r w:rsidR="000F02C5" w:rsidRPr="00BD54E7">
        <w:t>常在</w:t>
      </w:r>
      <w:r w:rsidR="000F02C5" w:rsidRPr="00BD54E7">
        <w:rPr>
          <w:rFonts w:hint="eastAsia"/>
        </w:rPr>
        <w:t>耶穌</w:t>
      </w:r>
      <w:r>
        <w:t>裏</w:t>
      </w:r>
      <w:r w:rsidR="000F02C5" w:rsidRPr="00BD54E7">
        <w:rPr>
          <w:rFonts w:hint="eastAsia"/>
        </w:rPr>
        <w:t>當怎樣行呢？</w:t>
      </w:r>
      <w:r>
        <w:rPr>
          <w:rFonts w:hint="eastAsia"/>
        </w:rPr>
        <w:t>通</w:t>
      </w:r>
      <w:r w:rsidR="000F02C5" w:rsidRPr="00BD54E7">
        <w:rPr>
          <w:rFonts w:hint="eastAsia"/>
        </w:rPr>
        <w:t>過第3,8</w:t>
      </w:r>
      <w:r w:rsidR="005C0DD8">
        <w:rPr>
          <w:rFonts w:hint="eastAsia"/>
        </w:rPr>
        <w:t>節：</w:t>
      </w:r>
      <w:r w:rsidR="000F02C5" w:rsidRPr="00BD54E7">
        <w:t>常在</w:t>
      </w:r>
      <w:r w:rsidR="000F02C5" w:rsidRPr="00BD54E7">
        <w:rPr>
          <w:rFonts w:hint="eastAsia"/>
        </w:rPr>
        <w:t>耶穌</w:t>
      </w:r>
      <w:r>
        <w:t>裏</w:t>
      </w:r>
      <w:r>
        <w:rPr>
          <w:rFonts w:hint="eastAsia"/>
        </w:rPr>
        <w:t>的具體表現，</w:t>
      </w:r>
      <w:r w:rsidR="000F02C5" w:rsidRPr="00BD54E7">
        <w:rPr>
          <w:rFonts w:hint="eastAsia"/>
        </w:rPr>
        <w:t>就是常在耶穌的話裏。我們為了</w:t>
      </w:r>
      <w:r>
        <w:rPr>
          <w:rFonts w:hint="eastAsia"/>
        </w:rPr>
        <w:t>能深入了</w:t>
      </w:r>
      <w:r w:rsidR="000F02C5" w:rsidRPr="00BD54E7">
        <w:rPr>
          <w:rFonts w:hint="eastAsia"/>
        </w:rPr>
        <w:t>解常在耶穌裏</w:t>
      </w:r>
      <w:r>
        <w:rPr>
          <w:rFonts w:hint="eastAsia"/>
        </w:rPr>
        <w:t>的教訓</w:t>
      </w:r>
      <w:r w:rsidR="000F02C5" w:rsidRPr="00BD54E7">
        <w:rPr>
          <w:rFonts w:hint="eastAsia"/>
        </w:rPr>
        <w:t>，</w:t>
      </w:r>
      <w:r>
        <w:rPr>
          <w:rFonts w:hint="eastAsia"/>
        </w:rPr>
        <w:t>就要</w:t>
      </w:r>
      <w:r w:rsidR="000F02C5" w:rsidRPr="00BD54E7">
        <w:rPr>
          <w:rFonts w:hint="eastAsia"/>
        </w:rPr>
        <w:t>觀察</w:t>
      </w:r>
      <w:r w:rsidR="00C91B03" w:rsidRPr="00BD54E7">
        <w:rPr>
          <w:rFonts w:hint="eastAsia"/>
        </w:rPr>
        <w:t>葡萄樹與枝子的</w:t>
      </w:r>
      <w:r>
        <w:rPr>
          <w:rFonts w:hint="eastAsia"/>
        </w:rPr>
        <w:t>緊密</w:t>
      </w:r>
      <w:r w:rsidR="00C91B03" w:rsidRPr="00BD54E7">
        <w:rPr>
          <w:rFonts w:hint="eastAsia"/>
        </w:rPr>
        <w:t>關係。外在上，枝子接駁在葡萄樹上，</w:t>
      </w:r>
      <w:r>
        <w:rPr>
          <w:rFonts w:hint="eastAsia"/>
        </w:rPr>
        <w:t>但深入來看，</w:t>
      </w:r>
      <w:r w:rsidR="00C91B03" w:rsidRPr="00BD54E7">
        <w:rPr>
          <w:rFonts w:hint="eastAsia"/>
        </w:rPr>
        <w:t>水份與養份</w:t>
      </w:r>
      <w:r>
        <w:rPr>
          <w:rFonts w:hint="eastAsia"/>
        </w:rPr>
        <w:t>因著</w:t>
      </w:r>
      <w:r w:rsidR="001905FD" w:rsidRPr="001905FD">
        <w:rPr>
          <w:rFonts w:hint="eastAsia"/>
        </w:rPr>
        <w:t>因著毛細管現象</w:t>
      </w:r>
      <w:r w:rsidR="001905FD">
        <w:rPr>
          <w:rFonts w:hint="eastAsia"/>
        </w:rPr>
        <w:t>，</w:t>
      </w:r>
      <w:r w:rsidR="00C91B03" w:rsidRPr="00BD54E7">
        <w:rPr>
          <w:rFonts w:hint="eastAsia"/>
        </w:rPr>
        <w:t>通過管道</w:t>
      </w:r>
      <w:r>
        <w:rPr>
          <w:rFonts w:hint="eastAsia"/>
        </w:rPr>
        <w:t>從樹幹不斷</w:t>
      </w:r>
      <w:r w:rsidR="001061D1">
        <w:rPr>
          <w:rFonts w:hint="eastAsia"/>
        </w:rPr>
        <w:t>地傳</w:t>
      </w:r>
      <w:r w:rsidR="00C91B03" w:rsidRPr="00BD54E7">
        <w:rPr>
          <w:rFonts w:hint="eastAsia"/>
        </w:rPr>
        <w:t>送</w:t>
      </w:r>
      <w:r>
        <w:rPr>
          <w:rFonts w:hint="eastAsia"/>
        </w:rPr>
        <w:t>給枝子</w:t>
      </w:r>
      <w:r w:rsidR="00C91B03" w:rsidRPr="00BD54E7">
        <w:rPr>
          <w:rFonts w:hint="eastAsia"/>
        </w:rPr>
        <w:t>。因著樹幹的不繼供應，枝子能成長並結出豐盛的果子來。</w:t>
      </w:r>
      <w:r w:rsidR="00C91B03" w:rsidRPr="00BD54E7">
        <w:t>常在</w:t>
      </w:r>
      <w:r w:rsidR="00C91B03" w:rsidRPr="00BD54E7">
        <w:rPr>
          <w:rFonts w:hint="eastAsia"/>
        </w:rPr>
        <w:t>耶穌</w:t>
      </w:r>
      <w:r>
        <w:t>裏</w:t>
      </w:r>
      <w:r w:rsidR="001905FD">
        <w:rPr>
          <w:rFonts w:hint="eastAsia"/>
        </w:rPr>
        <w:t>並</w:t>
      </w:r>
      <w:r w:rsidR="00C91B03" w:rsidRPr="00BD54E7">
        <w:rPr>
          <w:rFonts w:hint="eastAsia"/>
        </w:rPr>
        <w:t>不</w:t>
      </w:r>
      <w:r w:rsidR="001905FD">
        <w:rPr>
          <w:rFonts w:hint="eastAsia"/>
        </w:rPr>
        <w:t>只是</w:t>
      </w:r>
      <w:r w:rsidR="00C91B03" w:rsidRPr="00BD54E7">
        <w:rPr>
          <w:rFonts w:hint="eastAsia"/>
        </w:rPr>
        <w:t>知識上曉得許多聖經道理，而是</w:t>
      </w:r>
      <w:r w:rsidR="001905FD">
        <w:rPr>
          <w:rFonts w:hint="eastAsia"/>
        </w:rPr>
        <w:t>從心底裏</w:t>
      </w:r>
      <w:r w:rsidR="00C91B03" w:rsidRPr="00BD54E7">
        <w:rPr>
          <w:rFonts w:hint="eastAsia"/>
        </w:rPr>
        <w:t>愛慕</w:t>
      </w:r>
      <w:r w:rsidR="009A7CE1">
        <w:rPr>
          <w:rFonts w:hint="eastAsia"/>
        </w:rPr>
        <w:t xml:space="preserve">　神</w:t>
      </w:r>
      <w:r w:rsidR="00C91B03" w:rsidRPr="00BD54E7">
        <w:rPr>
          <w:rFonts w:hint="eastAsia"/>
        </w:rPr>
        <w:t>的說話，常常親近同默想</w:t>
      </w:r>
      <w:r w:rsidR="009A7CE1">
        <w:rPr>
          <w:rFonts w:hint="eastAsia"/>
        </w:rPr>
        <w:t xml:space="preserve">　神</w:t>
      </w:r>
      <w:r w:rsidR="00C91B03" w:rsidRPr="00BD54E7">
        <w:rPr>
          <w:rFonts w:hint="eastAsia"/>
        </w:rPr>
        <w:t>的說話，</w:t>
      </w:r>
      <w:r w:rsidR="001905FD">
        <w:rPr>
          <w:rFonts w:hint="eastAsia"/>
        </w:rPr>
        <w:t>並</w:t>
      </w:r>
      <w:r w:rsidR="00C91B03" w:rsidRPr="00BD54E7">
        <w:rPr>
          <w:rFonts w:hint="eastAsia"/>
        </w:rPr>
        <w:t>堅固握著</w:t>
      </w:r>
      <w:r w:rsidR="009A7CE1">
        <w:rPr>
          <w:rFonts w:hint="eastAsia"/>
        </w:rPr>
        <w:t xml:space="preserve">　神</w:t>
      </w:r>
      <w:r w:rsidR="00C91B03" w:rsidRPr="00BD54E7">
        <w:rPr>
          <w:rFonts w:hint="eastAsia"/>
        </w:rPr>
        <w:t>的道生活</w:t>
      </w:r>
      <w:r w:rsidR="001905FD">
        <w:rPr>
          <w:rFonts w:hint="eastAsia"/>
        </w:rPr>
        <w:t>，應用並克服困難與危機。如此，我們不斷</w:t>
      </w:r>
      <w:r w:rsidR="00C91B03" w:rsidRPr="00BD54E7">
        <w:rPr>
          <w:rFonts w:hint="eastAsia"/>
        </w:rPr>
        <w:t>從耶</w:t>
      </w:r>
      <w:r w:rsidR="00C91B03" w:rsidRPr="00BD54E7">
        <w:rPr>
          <w:rFonts w:hint="eastAsia"/>
        </w:rPr>
        <w:lastRenderedPageBreak/>
        <w:t>穌</w:t>
      </w:r>
      <w:r w:rsidR="001905FD">
        <w:rPr>
          <w:rFonts w:hint="eastAsia"/>
        </w:rPr>
        <w:t>身上</w:t>
      </w:r>
      <w:r w:rsidR="00C91B03" w:rsidRPr="00BD54E7">
        <w:rPr>
          <w:rFonts w:hint="eastAsia"/>
        </w:rPr>
        <w:t>得著養份。主的道包含了許多應許</w:t>
      </w:r>
      <w:r w:rsidR="00A7151B" w:rsidRPr="00BD54E7">
        <w:rPr>
          <w:rFonts w:hint="eastAsia"/>
        </w:rPr>
        <w:t>，</w:t>
      </w:r>
      <w:r w:rsidR="001905FD">
        <w:rPr>
          <w:rFonts w:hint="eastAsia"/>
        </w:rPr>
        <w:t>當我們</w:t>
      </w:r>
      <w:r w:rsidR="00A7151B" w:rsidRPr="00BD54E7">
        <w:rPr>
          <w:rFonts w:hint="eastAsia"/>
        </w:rPr>
        <w:t>順從主的道</w:t>
      </w:r>
      <w:r w:rsidR="001905FD">
        <w:rPr>
          <w:rFonts w:hint="eastAsia"/>
        </w:rPr>
        <w:t>作出選擇</w:t>
      </w:r>
      <w:r w:rsidR="00A7151B" w:rsidRPr="00BD54E7">
        <w:rPr>
          <w:rFonts w:hint="eastAsia"/>
        </w:rPr>
        <w:t>，我們</w:t>
      </w:r>
      <w:r w:rsidR="001905FD">
        <w:rPr>
          <w:rFonts w:hint="eastAsia"/>
        </w:rPr>
        <w:t>個人地</w:t>
      </w:r>
      <w:r w:rsidR="00A7151B" w:rsidRPr="00BD54E7">
        <w:rPr>
          <w:rFonts w:hint="eastAsia"/>
        </w:rPr>
        <w:t>經歷主的應許</w:t>
      </w:r>
      <w:r w:rsidR="001905FD">
        <w:rPr>
          <w:rFonts w:hint="eastAsia"/>
        </w:rPr>
        <w:t>，</w:t>
      </w:r>
      <w:r w:rsidR="00A7151B" w:rsidRPr="00BD54E7">
        <w:rPr>
          <w:rFonts w:hint="eastAsia"/>
        </w:rPr>
        <w:t>在我們人生中</w:t>
      </w:r>
      <w:r w:rsidR="001905FD" w:rsidRPr="00BD54E7">
        <w:rPr>
          <w:rFonts w:hint="eastAsia"/>
        </w:rPr>
        <w:t>驚人地</w:t>
      </w:r>
      <w:r w:rsidR="00A7151B" w:rsidRPr="00BD54E7">
        <w:rPr>
          <w:rFonts w:hint="eastAsia"/>
        </w:rPr>
        <w:t>成就。</w:t>
      </w:r>
    </w:p>
    <w:p w14:paraId="3F1C9296" w14:textId="09930EA6" w:rsidR="000F02C5" w:rsidRPr="00BD54E7" w:rsidRDefault="00A7151B" w:rsidP="00BD54E7">
      <w:pPr>
        <w:spacing w:before="120" w:after="120"/>
      </w:pPr>
      <w:r w:rsidRPr="00BD54E7">
        <w:rPr>
          <w:rFonts w:hint="eastAsia"/>
        </w:rPr>
        <w:t>或許，我們會</w:t>
      </w:r>
      <w:r w:rsidR="001905FD">
        <w:rPr>
          <w:rFonts w:hint="eastAsia"/>
        </w:rPr>
        <w:t>認為人生被接在</w:t>
      </w:r>
      <w:r w:rsidRPr="00BD54E7">
        <w:rPr>
          <w:rFonts w:hint="eastAsia"/>
        </w:rPr>
        <w:t>耶穌裏是</w:t>
      </w:r>
      <w:r w:rsidR="001905FD">
        <w:rPr>
          <w:rFonts w:hint="eastAsia"/>
        </w:rPr>
        <w:t>叫人受限制</w:t>
      </w:r>
      <w:r w:rsidRPr="00BD54E7">
        <w:rPr>
          <w:rFonts w:hint="eastAsia"/>
        </w:rPr>
        <w:t>，</w:t>
      </w:r>
      <w:r w:rsidR="001905FD">
        <w:rPr>
          <w:rFonts w:hint="eastAsia"/>
        </w:rPr>
        <w:t>是叫</w:t>
      </w:r>
      <w:r w:rsidRPr="00BD54E7">
        <w:rPr>
          <w:rFonts w:hint="eastAsia"/>
        </w:rPr>
        <w:t>人失去自由的命令。</w:t>
      </w:r>
      <w:r w:rsidR="001905FD">
        <w:rPr>
          <w:rFonts w:hint="eastAsia"/>
        </w:rPr>
        <w:t>然而，</w:t>
      </w:r>
      <w:r w:rsidRPr="00BD54E7">
        <w:t>常在</w:t>
      </w:r>
      <w:r w:rsidRPr="00BD54E7">
        <w:rPr>
          <w:rFonts w:hint="eastAsia"/>
        </w:rPr>
        <w:t>耶穌</w:t>
      </w:r>
      <w:r w:rsidR="00FC7297">
        <w:t>裏</w:t>
      </w:r>
      <w:r w:rsidRPr="00BD54E7">
        <w:rPr>
          <w:rFonts w:hint="eastAsia"/>
        </w:rPr>
        <w:t>好讓我們</w:t>
      </w:r>
      <w:r w:rsidR="001905FD">
        <w:rPr>
          <w:rFonts w:hint="eastAsia"/>
        </w:rPr>
        <w:t>能繼續</w:t>
      </w:r>
      <w:r w:rsidRPr="00BD54E7">
        <w:rPr>
          <w:rFonts w:hint="eastAsia"/>
        </w:rPr>
        <w:t>領受主豐盛的恩典</w:t>
      </w:r>
      <w:r w:rsidR="001905FD">
        <w:rPr>
          <w:rFonts w:hint="eastAsia"/>
        </w:rPr>
        <w:t>，是與我們有益的吩咐</w:t>
      </w:r>
      <w:r w:rsidRPr="00BD54E7">
        <w:rPr>
          <w:rFonts w:hint="eastAsia"/>
        </w:rPr>
        <w:t>。我們</w:t>
      </w:r>
      <w:r w:rsidRPr="00BD54E7">
        <w:t>常在</w:t>
      </w:r>
      <w:r w:rsidRPr="00BD54E7">
        <w:rPr>
          <w:rFonts w:hint="eastAsia"/>
        </w:rPr>
        <w:t>耶穌</w:t>
      </w:r>
      <w:r w:rsidR="00FC7297">
        <w:t>裏</w:t>
      </w:r>
      <w:r w:rsidRPr="00BD54E7">
        <w:rPr>
          <w:rFonts w:hint="eastAsia"/>
        </w:rPr>
        <w:t>，耶穌也常在我們裏面。主必悅納我們</w:t>
      </w:r>
      <w:r w:rsidRPr="00BD54E7">
        <w:t>常在</w:t>
      </w:r>
      <w:r w:rsidRPr="00BD54E7">
        <w:rPr>
          <w:rFonts w:hint="eastAsia"/>
        </w:rPr>
        <w:t>耶穌</w:t>
      </w:r>
      <w:r w:rsidR="00FC7297">
        <w:t>裏</w:t>
      </w:r>
      <w:r w:rsidRPr="00BD54E7">
        <w:rPr>
          <w:rFonts w:hint="eastAsia"/>
        </w:rPr>
        <w:t>的決志</w:t>
      </w:r>
      <w:r w:rsidR="001905FD">
        <w:rPr>
          <w:rFonts w:hint="eastAsia"/>
        </w:rPr>
        <w:t>和犧牲。當</w:t>
      </w:r>
      <w:r w:rsidRPr="00BD54E7">
        <w:rPr>
          <w:rFonts w:hint="eastAsia"/>
        </w:rPr>
        <w:t>耶穌常在我們裏面，有無限生命的活水從我們裏面湧流。「</w:t>
      </w:r>
      <w:r w:rsidRPr="001905FD">
        <w:rPr>
          <w:rStyle w:val="a2"/>
        </w:rPr>
        <w:t>常在我</w:t>
      </w:r>
      <w:r w:rsidR="00FC7297" w:rsidRPr="001905FD">
        <w:rPr>
          <w:rStyle w:val="a2"/>
        </w:rPr>
        <w:t>裏</w:t>
      </w:r>
      <w:r w:rsidRPr="001905FD">
        <w:rPr>
          <w:rStyle w:val="a2"/>
        </w:rPr>
        <w:t>面</w:t>
      </w:r>
      <w:r w:rsidRPr="00BD54E7">
        <w:rPr>
          <w:rFonts w:hint="eastAsia"/>
        </w:rPr>
        <w:t>」並非叫人感到負擔的命令，而是</w:t>
      </w:r>
      <w:r w:rsidR="001905FD">
        <w:rPr>
          <w:rFonts w:hint="eastAsia"/>
        </w:rPr>
        <w:t>創造主耶穌</w:t>
      </w:r>
      <w:r w:rsidRPr="00BD54E7">
        <w:rPr>
          <w:rFonts w:hint="eastAsia"/>
        </w:rPr>
        <w:t>邀請人</w:t>
      </w:r>
      <w:r w:rsidR="001061D1">
        <w:rPr>
          <w:rFonts w:hint="eastAsia"/>
        </w:rPr>
        <w:t>，</w:t>
      </w:r>
      <w:r w:rsidR="001905FD">
        <w:rPr>
          <w:rFonts w:hint="eastAsia"/>
        </w:rPr>
        <w:t>來享用祂豐盛的生命和</w:t>
      </w:r>
      <w:r w:rsidRPr="00BD54E7">
        <w:rPr>
          <w:rFonts w:hint="eastAsia"/>
        </w:rPr>
        <w:t>恩典。</w:t>
      </w:r>
    </w:p>
    <w:p w14:paraId="46306646" w14:textId="4710E4A8" w:rsidR="00A7151B" w:rsidRPr="00BD54E7" w:rsidRDefault="00A7151B" w:rsidP="00BD54E7">
      <w:pPr>
        <w:spacing w:before="120" w:after="120"/>
      </w:pPr>
      <w:r w:rsidRPr="00BD54E7">
        <w:rPr>
          <w:rFonts w:hint="eastAsia"/>
        </w:rPr>
        <w:t>請再看第5</w:t>
      </w:r>
      <w:r w:rsidR="005C0DD8">
        <w:rPr>
          <w:rFonts w:hint="eastAsia"/>
        </w:rPr>
        <w:t>節：</w:t>
      </w:r>
      <w:r w:rsidRPr="00BD54E7">
        <w:rPr>
          <w:rFonts w:hint="eastAsia"/>
        </w:rPr>
        <w:t>「</w:t>
      </w:r>
      <w:r w:rsidRPr="00691EB2">
        <w:rPr>
          <w:rStyle w:val="a2"/>
        </w:rPr>
        <w:t>我是葡萄樹，你們是枝子</w:t>
      </w:r>
      <w:r w:rsidRPr="00691EB2">
        <w:rPr>
          <w:rStyle w:val="a2"/>
          <w:rFonts w:hint="eastAsia"/>
        </w:rPr>
        <w:t>。</w:t>
      </w:r>
      <w:r w:rsidRPr="00691EB2">
        <w:rPr>
          <w:rStyle w:val="a2"/>
        </w:rPr>
        <w:t>常在我</w:t>
      </w:r>
      <w:r w:rsidR="00FC7297">
        <w:rPr>
          <w:rStyle w:val="a2"/>
        </w:rPr>
        <w:t>裏</w:t>
      </w:r>
      <w:r w:rsidRPr="00691EB2">
        <w:rPr>
          <w:rStyle w:val="a2"/>
        </w:rPr>
        <w:t>面的，我也常在他</w:t>
      </w:r>
      <w:r w:rsidR="00FC7297">
        <w:rPr>
          <w:rStyle w:val="a2"/>
        </w:rPr>
        <w:t>裏</w:t>
      </w:r>
      <w:r w:rsidRPr="00691EB2">
        <w:rPr>
          <w:rStyle w:val="a2"/>
        </w:rPr>
        <w:t>面，這人就多結果子；因為離了我，你們就不能做什麼</w:t>
      </w:r>
      <w:r w:rsidRPr="00691EB2">
        <w:rPr>
          <w:rStyle w:val="a2"/>
          <w:rFonts w:hint="eastAsia"/>
        </w:rPr>
        <w:t>。</w:t>
      </w:r>
      <w:r w:rsidRPr="00BD54E7">
        <w:rPr>
          <w:rFonts w:hint="eastAsia"/>
        </w:rPr>
        <w:t>」耶穌</w:t>
      </w:r>
      <w:r w:rsidRPr="00BD54E7">
        <w:t>是葡萄樹，你們是枝子</w:t>
      </w:r>
      <w:r w:rsidRPr="00BD54E7">
        <w:rPr>
          <w:rFonts w:hint="eastAsia"/>
        </w:rPr>
        <w:t>，我們絕不能忘記這真理。</w:t>
      </w:r>
      <w:r w:rsidRPr="00BD54E7">
        <w:t>因為離了</w:t>
      </w:r>
      <w:r w:rsidR="001905FD">
        <w:rPr>
          <w:rFonts w:hint="eastAsia"/>
        </w:rPr>
        <w:t>耶穌</w:t>
      </w:r>
      <w:r w:rsidRPr="00BD54E7">
        <w:t>，</w:t>
      </w:r>
      <w:r w:rsidR="001905FD">
        <w:rPr>
          <w:rFonts w:hint="eastAsia"/>
        </w:rPr>
        <w:t>門徒</w:t>
      </w:r>
      <w:r w:rsidRPr="00BD54E7">
        <w:t>就不能做什麼</w:t>
      </w:r>
      <w:r w:rsidRPr="00BD54E7">
        <w:rPr>
          <w:rFonts w:hint="eastAsia"/>
        </w:rPr>
        <w:t>。身為枝子的我們要</w:t>
      </w:r>
      <w:r w:rsidR="001905FD">
        <w:rPr>
          <w:rFonts w:hint="eastAsia"/>
        </w:rPr>
        <w:t>確實得</w:t>
      </w:r>
      <w:r w:rsidRPr="00BD54E7">
        <w:rPr>
          <w:rFonts w:hint="eastAsia"/>
        </w:rPr>
        <w:t>知道，不結果子</w:t>
      </w:r>
      <w:r w:rsidR="001905FD">
        <w:rPr>
          <w:rFonts w:hint="eastAsia"/>
        </w:rPr>
        <w:t>，離開耶穌</w:t>
      </w:r>
      <w:r w:rsidRPr="00BD54E7">
        <w:rPr>
          <w:rFonts w:hint="eastAsia"/>
        </w:rPr>
        <w:t>，就</w:t>
      </w:r>
      <w:r w:rsidR="001061D1">
        <w:rPr>
          <w:rFonts w:hint="eastAsia"/>
        </w:rPr>
        <w:t>會</w:t>
      </w:r>
      <w:r w:rsidRPr="00BD54E7">
        <w:rPr>
          <w:rFonts w:hint="eastAsia"/>
        </w:rPr>
        <w:t>如</w:t>
      </w:r>
      <w:r w:rsidR="001905FD">
        <w:rPr>
          <w:rFonts w:hint="eastAsia"/>
        </w:rPr>
        <w:t>同路15章，那</w:t>
      </w:r>
      <w:r w:rsidRPr="00BD54E7">
        <w:rPr>
          <w:rFonts w:hint="eastAsia"/>
        </w:rPr>
        <w:t>離開父家的浪子一樣，</w:t>
      </w:r>
      <w:r w:rsidR="001905FD">
        <w:rPr>
          <w:rFonts w:hint="eastAsia"/>
        </w:rPr>
        <w:t>最終過著</w:t>
      </w:r>
      <w:r w:rsidRPr="00BD54E7">
        <w:rPr>
          <w:rFonts w:hint="eastAsia"/>
        </w:rPr>
        <w:t>連吃</w:t>
      </w:r>
      <w:r w:rsidR="001905FD">
        <w:rPr>
          <w:rFonts w:hint="eastAsia"/>
        </w:rPr>
        <w:t>豬</w:t>
      </w:r>
      <w:r w:rsidRPr="00BD54E7">
        <w:rPr>
          <w:rFonts w:hint="eastAsia"/>
        </w:rPr>
        <w:t>的豆莢</w:t>
      </w:r>
      <w:r w:rsidR="001905FD">
        <w:rPr>
          <w:rFonts w:hint="eastAsia"/>
        </w:rPr>
        <w:t>也沒有的</w:t>
      </w:r>
      <w:r w:rsidRPr="00BD54E7">
        <w:rPr>
          <w:rFonts w:hint="eastAsia"/>
        </w:rPr>
        <w:t>悲慘</w:t>
      </w:r>
      <w:r w:rsidR="001905FD">
        <w:rPr>
          <w:rFonts w:hint="eastAsia"/>
        </w:rPr>
        <w:t>境</w:t>
      </w:r>
      <w:r w:rsidRPr="00BD54E7">
        <w:rPr>
          <w:rFonts w:hint="eastAsia"/>
        </w:rPr>
        <w:t>況。我們</w:t>
      </w:r>
      <w:r w:rsidR="001905FD">
        <w:rPr>
          <w:rFonts w:hint="eastAsia"/>
        </w:rPr>
        <w:t>倒</w:t>
      </w:r>
      <w:r w:rsidRPr="00BD54E7">
        <w:rPr>
          <w:rFonts w:hint="eastAsia"/>
        </w:rPr>
        <w:t>要謙卑和努力地</w:t>
      </w:r>
      <w:r w:rsidR="001905FD">
        <w:rPr>
          <w:rFonts w:hint="eastAsia"/>
        </w:rPr>
        <w:t>留</w:t>
      </w:r>
      <w:r w:rsidRPr="00BD54E7">
        <w:rPr>
          <w:rFonts w:hint="eastAsia"/>
        </w:rPr>
        <w:t>在真葡萄樹耶穌</w:t>
      </w:r>
      <w:r w:rsidR="001905FD">
        <w:rPr>
          <w:rFonts w:hint="eastAsia"/>
        </w:rPr>
        <w:t>裏</w:t>
      </w:r>
      <w:r w:rsidRPr="00BD54E7">
        <w:rPr>
          <w:rFonts w:hint="eastAsia"/>
        </w:rPr>
        <w:t>，我們</w:t>
      </w:r>
      <w:r w:rsidR="001905FD">
        <w:rPr>
          <w:rFonts w:hint="eastAsia"/>
        </w:rPr>
        <w:t>人生</w:t>
      </w:r>
      <w:r w:rsidRPr="00BD54E7">
        <w:rPr>
          <w:rFonts w:hint="eastAsia"/>
        </w:rPr>
        <w:t>才能</w:t>
      </w:r>
      <w:r w:rsidR="001905FD">
        <w:rPr>
          <w:rFonts w:hint="eastAsia"/>
        </w:rPr>
        <w:t>多</w:t>
      </w:r>
      <w:r w:rsidRPr="00BD54E7">
        <w:rPr>
          <w:rFonts w:hint="eastAsia"/>
        </w:rPr>
        <w:t>結果子。</w:t>
      </w:r>
    </w:p>
    <w:p w14:paraId="49D066D8" w14:textId="04E2A510" w:rsidR="00AB7CF6" w:rsidRDefault="001905FD" w:rsidP="00BD54E7">
      <w:pPr>
        <w:spacing w:before="120" w:after="120"/>
      </w:pPr>
      <w:r>
        <w:rPr>
          <w:rFonts w:hint="eastAsia"/>
        </w:rPr>
        <w:t>究竟一棵</w:t>
      </w:r>
      <w:r w:rsidR="00A7151B" w:rsidRPr="00BD54E7">
        <w:t>葡萄樹</w:t>
      </w:r>
      <w:r w:rsidR="00A7151B" w:rsidRPr="00BD54E7">
        <w:rPr>
          <w:rFonts w:hint="eastAsia"/>
        </w:rPr>
        <w:t>能結出多少果子呢？通常一棵</w:t>
      </w:r>
      <w:r w:rsidR="00A7151B" w:rsidRPr="00BD54E7">
        <w:t>葡萄樹</w:t>
      </w:r>
      <w:r w:rsidR="00A7151B" w:rsidRPr="00BD54E7">
        <w:rPr>
          <w:rFonts w:hint="eastAsia"/>
        </w:rPr>
        <w:t>能結出50</w:t>
      </w:r>
      <w:r w:rsidR="00E37F8D" w:rsidRPr="00BD54E7">
        <w:rPr>
          <w:rFonts w:hint="eastAsia"/>
        </w:rPr>
        <w:t>掛</w:t>
      </w:r>
      <w:r w:rsidR="00E37F8D" w:rsidRPr="00BD54E7">
        <w:t>葡萄</w:t>
      </w:r>
      <w:r w:rsidR="00E37F8D" w:rsidRPr="00BD54E7">
        <w:rPr>
          <w:rFonts w:hint="eastAsia"/>
        </w:rPr>
        <w:t>，每掛約有70-80粒</w:t>
      </w:r>
      <w:r w:rsidR="00E37F8D" w:rsidRPr="00BD54E7">
        <w:t>葡萄</w:t>
      </w:r>
      <w:r w:rsidR="001061D1">
        <w:rPr>
          <w:rFonts w:hint="eastAsia"/>
        </w:rPr>
        <w:t>果子</w:t>
      </w:r>
      <w:r w:rsidR="00E37F8D" w:rsidRPr="00BD54E7">
        <w:rPr>
          <w:rFonts w:hint="eastAsia"/>
        </w:rPr>
        <w:t>。</w:t>
      </w:r>
      <w:r w:rsidR="003418B9">
        <w:rPr>
          <w:rFonts w:hint="eastAsia"/>
        </w:rPr>
        <w:t>那</w:t>
      </w:r>
      <w:r w:rsidR="00E37F8D" w:rsidRPr="00BD54E7">
        <w:rPr>
          <w:rFonts w:hint="eastAsia"/>
        </w:rPr>
        <w:t>超級</w:t>
      </w:r>
      <w:r w:rsidR="00E37F8D" w:rsidRPr="00BD54E7">
        <w:t>葡萄樹</w:t>
      </w:r>
      <w:r w:rsidR="00E37F8D" w:rsidRPr="00BD54E7">
        <w:rPr>
          <w:rFonts w:hint="eastAsia"/>
        </w:rPr>
        <w:t>能有4000掛</w:t>
      </w:r>
      <w:r w:rsidR="00E37F8D" w:rsidRPr="00BD54E7">
        <w:t>葡萄</w:t>
      </w:r>
      <w:r w:rsidR="00E37F8D" w:rsidRPr="00BD54E7">
        <w:rPr>
          <w:rFonts w:hint="eastAsia"/>
        </w:rPr>
        <w:t>，</w:t>
      </w:r>
      <w:r w:rsidR="003418B9">
        <w:rPr>
          <w:rFonts w:hint="eastAsia"/>
        </w:rPr>
        <w:t>約</w:t>
      </w:r>
      <w:r w:rsidR="00E37F8D" w:rsidRPr="00BD54E7">
        <w:rPr>
          <w:rFonts w:hint="eastAsia"/>
        </w:rPr>
        <w:t>30萬粒</w:t>
      </w:r>
      <w:r w:rsidR="00E37F8D" w:rsidRPr="00BD54E7">
        <w:t>葡萄</w:t>
      </w:r>
      <w:r w:rsidR="001061D1">
        <w:rPr>
          <w:rFonts w:hint="eastAsia"/>
        </w:rPr>
        <w:t>果子</w:t>
      </w:r>
      <w:r w:rsidR="003418B9">
        <w:rPr>
          <w:rFonts w:hint="eastAsia"/>
        </w:rPr>
        <w:t>，數目相當驚人</w:t>
      </w:r>
      <w:r w:rsidR="00E37F8D" w:rsidRPr="00BD54E7">
        <w:rPr>
          <w:rFonts w:hint="eastAsia"/>
        </w:rPr>
        <w:t>。</w:t>
      </w:r>
      <w:r w:rsidR="00E37F8D" w:rsidRPr="00BD54E7">
        <w:t>葡萄樹</w:t>
      </w:r>
      <w:r w:rsidR="00E37F8D" w:rsidRPr="00BD54E7">
        <w:rPr>
          <w:rFonts w:hint="eastAsia"/>
        </w:rPr>
        <w:t>是</w:t>
      </w:r>
      <w:r w:rsidR="00AB7CF6" w:rsidRPr="00BD54E7">
        <w:rPr>
          <w:rFonts w:hint="eastAsia"/>
        </w:rPr>
        <w:t>纖</w:t>
      </w:r>
      <w:r w:rsidR="00E37F8D" w:rsidRPr="00BD54E7">
        <w:rPr>
          <w:rFonts w:hint="eastAsia"/>
        </w:rPr>
        <w:t>幼和彎曲</w:t>
      </w:r>
      <w:r w:rsidR="00AB7CF6">
        <w:rPr>
          <w:rFonts w:hint="eastAsia"/>
        </w:rPr>
        <w:t>的</w:t>
      </w:r>
      <w:r w:rsidR="00E37F8D" w:rsidRPr="00BD54E7">
        <w:rPr>
          <w:rFonts w:hint="eastAsia"/>
        </w:rPr>
        <w:t>，</w:t>
      </w:r>
      <w:r w:rsidR="00AB7CF6">
        <w:rPr>
          <w:rFonts w:hint="eastAsia"/>
        </w:rPr>
        <w:t>雖然</w:t>
      </w:r>
      <w:r w:rsidR="00E37F8D" w:rsidRPr="00BD54E7">
        <w:rPr>
          <w:rFonts w:hint="eastAsia"/>
        </w:rPr>
        <w:t>不</w:t>
      </w:r>
      <w:r w:rsidR="00AB7CF6">
        <w:rPr>
          <w:rFonts w:hint="eastAsia"/>
        </w:rPr>
        <w:t>能作觀賞</w:t>
      </w:r>
      <w:r w:rsidR="00E37F8D" w:rsidRPr="00BD54E7">
        <w:rPr>
          <w:rFonts w:hint="eastAsia"/>
        </w:rPr>
        <w:t>，卻能結出極多的果子來。我們</w:t>
      </w:r>
      <w:r w:rsidR="00AB7CF6">
        <w:rPr>
          <w:rFonts w:hint="eastAsia"/>
        </w:rPr>
        <w:t>被</w:t>
      </w:r>
      <w:r w:rsidR="00E37F8D" w:rsidRPr="00BD54E7">
        <w:rPr>
          <w:rFonts w:hint="eastAsia"/>
        </w:rPr>
        <w:t>接駁在耶穌身上，耶穌使我們人生結出豐盛的果子</w:t>
      </w:r>
      <w:r w:rsidR="00AB7CF6">
        <w:rPr>
          <w:rFonts w:hint="eastAsia"/>
        </w:rPr>
        <w:t>來</w:t>
      </w:r>
      <w:r w:rsidR="00E37F8D" w:rsidRPr="00BD54E7">
        <w:rPr>
          <w:rFonts w:hint="eastAsia"/>
        </w:rPr>
        <w:t>。這不是我們的能力，</w:t>
      </w:r>
      <w:r w:rsidR="00AB7CF6">
        <w:rPr>
          <w:rFonts w:hint="eastAsia"/>
        </w:rPr>
        <w:t>乃</w:t>
      </w:r>
      <w:r w:rsidR="00E37F8D" w:rsidRPr="00BD54E7">
        <w:rPr>
          <w:rFonts w:hint="eastAsia"/>
        </w:rPr>
        <w:t>是</w:t>
      </w:r>
      <w:r w:rsidR="00AB7CF6">
        <w:rPr>
          <w:rFonts w:hint="eastAsia"/>
        </w:rPr>
        <w:t>單單</w:t>
      </w:r>
      <w:r w:rsidR="00E37F8D" w:rsidRPr="00BD54E7">
        <w:rPr>
          <w:rFonts w:hint="eastAsia"/>
        </w:rPr>
        <w:t>主的能力。故此，作枝子的我們要</w:t>
      </w:r>
      <w:r w:rsidR="00AB7CF6">
        <w:rPr>
          <w:rFonts w:hint="eastAsia"/>
        </w:rPr>
        <w:t>常</w:t>
      </w:r>
      <w:r w:rsidR="00E37F8D" w:rsidRPr="00BD54E7">
        <w:rPr>
          <w:rFonts w:hint="eastAsia"/>
        </w:rPr>
        <w:t>在耶穌裏。</w:t>
      </w:r>
    </w:p>
    <w:p w14:paraId="5B063705" w14:textId="588BC14D" w:rsidR="000F02C5" w:rsidRPr="00BD54E7" w:rsidRDefault="00AB7CF6" w:rsidP="00BD54E7">
      <w:pPr>
        <w:spacing w:before="120" w:after="120"/>
      </w:pPr>
      <w:r>
        <w:rPr>
          <w:rFonts w:hint="eastAsia"/>
        </w:rPr>
        <w:t>或許，在坐</w:t>
      </w:r>
      <w:r w:rsidR="00E37F8D" w:rsidRPr="00BD54E7">
        <w:rPr>
          <w:rFonts w:hint="eastAsia"/>
        </w:rPr>
        <w:t>有人</w:t>
      </w:r>
      <w:r>
        <w:rPr>
          <w:rFonts w:hint="eastAsia"/>
        </w:rPr>
        <w:t>心裏認為，就算我</w:t>
      </w:r>
      <w:r w:rsidR="00E37F8D" w:rsidRPr="00BD54E7">
        <w:rPr>
          <w:rFonts w:hint="eastAsia"/>
        </w:rPr>
        <w:t>不常在耶穌裏，靠自己努力</w:t>
      </w:r>
      <w:r>
        <w:rPr>
          <w:rFonts w:hint="eastAsia"/>
        </w:rPr>
        <w:t>和精明</w:t>
      </w:r>
      <w:r w:rsidR="00E37F8D" w:rsidRPr="00BD54E7">
        <w:rPr>
          <w:rFonts w:hint="eastAsia"/>
        </w:rPr>
        <w:t>，</w:t>
      </w:r>
      <w:r>
        <w:rPr>
          <w:rFonts w:hint="eastAsia"/>
        </w:rPr>
        <w:t>人生</w:t>
      </w:r>
      <w:r w:rsidR="00E37F8D" w:rsidRPr="00BD54E7">
        <w:rPr>
          <w:rFonts w:hint="eastAsia"/>
        </w:rPr>
        <w:t>也</w:t>
      </w:r>
      <w:r w:rsidR="00E37F8D" w:rsidRPr="00BD54E7">
        <w:rPr>
          <w:rFonts w:hint="eastAsia"/>
        </w:rPr>
        <w:t>能結許多果子。</w:t>
      </w:r>
      <w:r>
        <w:rPr>
          <w:rFonts w:hint="eastAsia"/>
        </w:rPr>
        <w:t>的確</w:t>
      </w:r>
      <w:r w:rsidR="00E37F8D" w:rsidRPr="00BD54E7">
        <w:rPr>
          <w:rFonts w:hint="eastAsia"/>
        </w:rPr>
        <w:t>許多人盼望在耶穌以外，靠個人能力和意思</w:t>
      </w:r>
      <w:r>
        <w:rPr>
          <w:rFonts w:hint="eastAsia"/>
        </w:rPr>
        <w:t>，人生能</w:t>
      </w:r>
      <w:r w:rsidR="00E37F8D" w:rsidRPr="00BD54E7">
        <w:rPr>
          <w:rFonts w:hint="eastAsia"/>
        </w:rPr>
        <w:t>結美麗的果子，</w:t>
      </w:r>
      <w:r>
        <w:rPr>
          <w:rFonts w:hint="eastAsia"/>
        </w:rPr>
        <w:t>於是他們</w:t>
      </w:r>
      <w:r w:rsidR="00E37F8D" w:rsidRPr="00BD54E7">
        <w:rPr>
          <w:rFonts w:hint="eastAsia"/>
        </w:rPr>
        <w:t>將一切的時間和心力，</w:t>
      </w:r>
      <w:r w:rsidRPr="006C73EE">
        <w:rPr>
          <w:rFonts w:hint="eastAsia"/>
        </w:rPr>
        <w:t>投</w:t>
      </w:r>
      <w:r w:rsidR="00E37F8D" w:rsidRPr="006C73EE">
        <w:rPr>
          <w:rFonts w:hint="eastAsia"/>
        </w:rPr>
        <w:t>放在</w:t>
      </w:r>
      <w:r w:rsidRPr="006C73EE">
        <w:rPr>
          <w:rFonts w:hint="eastAsia"/>
        </w:rPr>
        <w:t>追求</w:t>
      </w:r>
      <w:r w:rsidR="00E37F8D" w:rsidRPr="006C73EE">
        <w:rPr>
          <w:rFonts w:hint="eastAsia"/>
        </w:rPr>
        <w:t>優秀成績</w:t>
      </w:r>
      <w:r w:rsidRPr="006C73EE">
        <w:rPr>
          <w:rFonts w:hint="eastAsia"/>
        </w:rPr>
        <w:t>上</w:t>
      </w:r>
      <w:r w:rsidR="00E37F8D" w:rsidRPr="006C73EE">
        <w:rPr>
          <w:rFonts w:hint="eastAsia"/>
        </w:rPr>
        <w:t>、異性</w:t>
      </w:r>
      <w:r w:rsidRPr="006C73EE">
        <w:rPr>
          <w:rFonts w:hint="eastAsia"/>
        </w:rPr>
        <w:t>上</w:t>
      </w:r>
      <w:r w:rsidR="00E37F8D" w:rsidRPr="006C73EE">
        <w:rPr>
          <w:rFonts w:hint="eastAsia"/>
        </w:rPr>
        <w:t>、上莊</w:t>
      </w:r>
      <w:r w:rsidRPr="006C73EE">
        <w:rPr>
          <w:rFonts w:hint="eastAsia"/>
        </w:rPr>
        <w:t>住</w:t>
      </w:r>
      <w:r w:rsidRPr="006C73EE">
        <w:t>hall</w:t>
      </w:r>
      <w:r w:rsidRPr="006C73EE">
        <w:rPr>
          <w:rFonts w:hint="eastAsia"/>
        </w:rPr>
        <w:t>的</w:t>
      </w:r>
      <w:r w:rsidR="00E37F8D" w:rsidRPr="006C73EE">
        <w:rPr>
          <w:rFonts w:hint="eastAsia"/>
        </w:rPr>
        <w:t>活動</w:t>
      </w:r>
      <w:r w:rsidRPr="006C73EE">
        <w:rPr>
          <w:rFonts w:hint="eastAsia"/>
        </w:rPr>
        <w:t>上</w:t>
      </w:r>
      <w:r w:rsidR="00E37F8D" w:rsidRPr="006C73EE">
        <w:rPr>
          <w:rFonts w:hint="eastAsia"/>
        </w:rPr>
        <w:t>，往外地交流</w:t>
      </w:r>
      <w:r w:rsidR="001061D1" w:rsidRPr="006C73EE">
        <w:rPr>
          <w:rFonts w:hint="eastAsia"/>
        </w:rPr>
        <w:t>上</w:t>
      </w:r>
      <w:r w:rsidR="00E37F8D" w:rsidRPr="006C73EE">
        <w:rPr>
          <w:rFonts w:hint="eastAsia"/>
        </w:rPr>
        <w:t>，世界所承認的</w:t>
      </w:r>
      <w:r w:rsidRPr="006C73EE">
        <w:rPr>
          <w:rFonts w:hint="eastAsia"/>
        </w:rPr>
        <w:t>工作成就或</w:t>
      </w:r>
      <w:r w:rsidR="00E37F8D" w:rsidRPr="006C73EE">
        <w:rPr>
          <w:rFonts w:hint="eastAsia"/>
        </w:rPr>
        <w:t>專業資格</w:t>
      </w:r>
      <w:r w:rsidR="001061D1" w:rsidRPr="006C73EE">
        <w:rPr>
          <w:rFonts w:hint="eastAsia"/>
        </w:rPr>
        <w:t>上</w:t>
      </w:r>
      <w:r w:rsidR="00E37F8D" w:rsidRPr="006C73EE">
        <w:rPr>
          <w:rFonts w:hint="eastAsia"/>
        </w:rPr>
        <w:t>。</w:t>
      </w:r>
      <w:r w:rsidRPr="006C73EE">
        <w:rPr>
          <w:rFonts w:hint="eastAsia"/>
        </w:rPr>
        <w:t>那些</w:t>
      </w:r>
      <w:r w:rsidR="00E37F8D" w:rsidRPr="006C73EE">
        <w:rPr>
          <w:rFonts w:hint="eastAsia"/>
        </w:rPr>
        <w:t>靠個人勞力</w:t>
      </w:r>
      <w:r w:rsidRPr="006C73EE">
        <w:rPr>
          <w:rFonts w:hint="eastAsia"/>
        </w:rPr>
        <w:t>所</w:t>
      </w:r>
      <w:r w:rsidR="00E37F8D" w:rsidRPr="006C73EE">
        <w:rPr>
          <w:rFonts w:hint="eastAsia"/>
        </w:rPr>
        <w:t>結</w:t>
      </w:r>
      <w:r w:rsidRPr="006C73EE">
        <w:rPr>
          <w:rFonts w:hint="eastAsia"/>
        </w:rPr>
        <w:t>的</w:t>
      </w:r>
      <w:r w:rsidR="00E37F8D" w:rsidRPr="006C73EE">
        <w:rPr>
          <w:rFonts w:hint="eastAsia"/>
        </w:rPr>
        <w:t>果子，最初看來</w:t>
      </w:r>
      <w:r w:rsidRPr="006C73EE">
        <w:rPr>
          <w:rFonts w:hint="eastAsia"/>
        </w:rPr>
        <w:t>也</w:t>
      </w:r>
      <w:r w:rsidR="00E37F8D" w:rsidRPr="006C73EE">
        <w:rPr>
          <w:rFonts w:hint="eastAsia"/>
        </w:rPr>
        <w:t>是美滿的。那些從新生開始來到教會</w:t>
      </w:r>
      <w:r w:rsidRPr="006C73EE">
        <w:rPr>
          <w:rFonts w:hint="eastAsia"/>
        </w:rPr>
        <w:t>的人</w:t>
      </w:r>
      <w:r w:rsidR="00E37F8D" w:rsidRPr="006C73EE">
        <w:rPr>
          <w:rFonts w:hint="eastAsia"/>
        </w:rPr>
        <w:t>，</w:t>
      </w:r>
      <w:r w:rsidRPr="006C73EE">
        <w:rPr>
          <w:rFonts w:hint="eastAsia"/>
        </w:rPr>
        <w:t>因為事奉和跟從耶穌而蒙</w:t>
      </w:r>
      <w:r w:rsidR="00E37F8D" w:rsidRPr="006C73EE">
        <w:rPr>
          <w:rFonts w:hint="eastAsia"/>
        </w:rPr>
        <w:t>受損失，</w:t>
      </w:r>
      <w:r w:rsidRPr="006C73EE">
        <w:rPr>
          <w:rFonts w:hint="eastAsia"/>
        </w:rPr>
        <w:t>被人拋離而感到</w:t>
      </w:r>
      <w:r w:rsidR="00E37F8D" w:rsidRPr="006C73EE">
        <w:rPr>
          <w:rFonts w:hint="eastAsia"/>
        </w:rPr>
        <w:t>憂慮。</w:t>
      </w:r>
      <w:r w:rsidRPr="006C73EE">
        <w:rPr>
          <w:rFonts w:hint="eastAsia"/>
        </w:rPr>
        <w:t>但</w:t>
      </w:r>
      <w:r w:rsidR="00E37F8D" w:rsidRPr="006C73EE">
        <w:rPr>
          <w:rFonts w:hint="eastAsia"/>
        </w:rPr>
        <w:t>到了畢業</w:t>
      </w:r>
      <w:r w:rsidRPr="006C73EE">
        <w:rPr>
          <w:rFonts w:hint="eastAsia"/>
        </w:rPr>
        <w:t>的第四年，就是功課加上報告項目和</w:t>
      </w:r>
      <w:r w:rsidR="001061D1">
        <w:rPr>
          <w:rFonts w:hint="eastAsia"/>
        </w:rPr>
        <w:t>尋找</w:t>
      </w:r>
      <w:r w:rsidRPr="006C73EE">
        <w:rPr>
          <w:rFonts w:hint="eastAsia"/>
        </w:rPr>
        <w:t>畢業後去向的一年</w:t>
      </w:r>
      <w:r w:rsidR="001061D1">
        <w:rPr>
          <w:rFonts w:hint="eastAsia"/>
        </w:rPr>
        <w:t>時</w:t>
      </w:r>
      <w:r w:rsidR="00E37F8D" w:rsidRPr="006C73EE">
        <w:rPr>
          <w:rFonts w:hint="eastAsia"/>
        </w:rPr>
        <w:t>，</w:t>
      </w:r>
      <w:r w:rsidRPr="006C73EE">
        <w:rPr>
          <w:rFonts w:hint="eastAsia"/>
        </w:rPr>
        <w:t>慢慢顯出果子的分別來</w:t>
      </w:r>
      <w:r w:rsidR="00E37F8D" w:rsidRPr="006C73EE">
        <w:rPr>
          <w:rFonts w:hint="eastAsia"/>
        </w:rPr>
        <w:t>。</w:t>
      </w:r>
      <w:r w:rsidRPr="006C73EE">
        <w:rPr>
          <w:rFonts w:hint="eastAsia"/>
        </w:rPr>
        <w:t>那些為了世界，</w:t>
      </w:r>
      <w:r w:rsidR="00E37F8D" w:rsidRPr="006C73EE">
        <w:rPr>
          <w:rFonts w:hint="eastAsia"/>
        </w:rPr>
        <w:t>以生死態度結果子的人，即使有</w:t>
      </w:r>
      <w:r w:rsidRPr="006C73EE">
        <w:rPr>
          <w:rFonts w:hint="eastAsia"/>
        </w:rPr>
        <w:t>外在許多成就的</w:t>
      </w:r>
      <w:r w:rsidR="00E37F8D" w:rsidRPr="006C73EE">
        <w:rPr>
          <w:rFonts w:hint="eastAsia"/>
        </w:rPr>
        <w:t>果子</w:t>
      </w:r>
      <w:r w:rsidRPr="006C73EE">
        <w:rPr>
          <w:rFonts w:hint="eastAsia"/>
        </w:rPr>
        <w:t>，</w:t>
      </w:r>
      <w:r w:rsidR="00E37F8D" w:rsidRPr="006C73EE">
        <w:rPr>
          <w:rFonts w:hint="eastAsia"/>
        </w:rPr>
        <w:t>卻</w:t>
      </w:r>
      <w:r w:rsidRPr="006C73EE">
        <w:rPr>
          <w:rFonts w:hint="eastAsia"/>
        </w:rPr>
        <w:t>結出憂慮、不滿足，虛無等酸的</w:t>
      </w:r>
      <w:r w:rsidR="00CA3CA9" w:rsidRPr="006C73EE">
        <w:rPr>
          <w:rFonts w:hint="eastAsia"/>
        </w:rPr>
        <w:t>野葡萄。</w:t>
      </w:r>
      <w:r w:rsidRPr="006C73EE">
        <w:rPr>
          <w:rFonts w:hint="eastAsia"/>
        </w:rPr>
        <w:t>最典型的例子是約翰福音第3章裏，夜裏尋找耶穌的尼哥德慕。但那些</w:t>
      </w:r>
      <w:r w:rsidR="00CA3CA9" w:rsidRPr="006C73EE">
        <w:rPr>
          <w:rFonts w:hint="eastAsia"/>
        </w:rPr>
        <w:t>常在耶穌裏的人，內心結出美麗</w:t>
      </w:r>
      <w:r w:rsidRPr="006C73EE">
        <w:rPr>
          <w:rFonts w:hint="eastAsia"/>
        </w:rPr>
        <w:t>的</w:t>
      </w:r>
      <w:r w:rsidR="00CA3CA9" w:rsidRPr="006C73EE">
        <w:rPr>
          <w:rFonts w:hint="eastAsia"/>
        </w:rPr>
        <w:t>永生果子</w:t>
      </w:r>
      <w:r w:rsidRPr="006C73EE">
        <w:rPr>
          <w:rFonts w:hint="eastAsia"/>
        </w:rPr>
        <w:t>來，</w:t>
      </w:r>
      <w:r w:rsidR="006C73EE" w:rsidRPr="006C73EE">
        <w:rPr>
          <w:rFonts w:hint="eastAsia"/>
        </w:rPr>
        <w:t>有</w:t>
      </w:r>
      <w:r w:rsidR="00CA3CA9" w:rsidRPr="006C73EE">
        <w:rPr>
          <w:rFonts w:hint="eastAsia"/>
        </w:rPr>
        <w:t>愛</w:t>
      </w:r>
      <w:r w:rsidR="006C73EE" w:rsidRPr="006C73EE">
        <w:rPr>
          <w:rFonts w:hint="eastAsia"/>
        </w:rPr>
        <w:t>、有寬恕</w:t>
      </w:r>
      <w:r w:rsidR="00CA3CA9" w:rsidRPr="006C73EE">
        <w:rPr>
          <w:rFonts w:hint="eastAsia"/>
        </w:rPr>
        <w:t>、</w:t>
      </w:r>
      <w:r w:rsidR="006C73EE" w:rsidRPr="006C73EE">
        <w:rPr>
          <w:rFonts w:hint="eastAsia"/>
        </w:rPr>
        <w:t>有</w:t>
      </w:r>
      <w:r w:rsidR="00CA3CA9" w:rsidRPr="006C73EE">
        <w:rPr>
          <w:rFonts w:hint="eastAsia"/>
        </w:rPr>
        <w:t>真理、</w:t>
      </w:r>
      <w:r w:rsidR="006C73EE" w:rsidRPr="006C73EE">
        <w:rPr>
          <w:rFonts w:hint="eastAsia"/>
        </w:rPr>
        <w:t>並</w:t>
      </w:r>
      <w:r w:rsidR="00CA3CA9" w:rsidRPr="006C73EE">
        <w:rPr>
          <w:rFonts w:hint="eastAsia"/>
        </w:rPr>
        <w:t>聖</w:t>
      </w:r>
      <w:r w:rsidR="006C73EE" w:rsidRPr="006C73EE">
        <w:rPr>
          <w:rFonts w:hint="eastAsia"/>
        </w:rPr>
        <w:t>靈的</w:t>
      </w:r>
      <w:r w:rsidR="00CA3CA9" w:rsidRPr="006C73EE">
        <w:rPr>
          <w:rFonts w:hint="eastAsia"/>
        </w:rPr>
        <w:t>九</w:t>
      </w:r>
      <w:r w:rsidR="006C73EE" w:rsidRPr="006C73EE">
        <w:rPr>
          <w:rFonts w:hint="eastAsia"/>
        </w:rPr>
        <w:t>樣</w:t>
      </w:r>
      <w:r w:rsidR="00CA3CA9" w:rsidRPr="006C73EE">
        <w:rPr>
          <w:rFonts w:hint="eastAsia"/>
        </w:rPr>
        <w:t>果子，</w:t>
      </w:r>
      <w:r w:rsidR="006C73EE" w:rsidRPr="006C73EE">
        <w:rPr>
          <w:rFonts w:hint="eastAsia"/>
        </w:rPr>
        <w:t>仁</w:t>
      </w:r>
      <w:r w:rsidR="006C73EE" w:rsidRPr="006C73EE">
        <w:rPr>
          <w:lang w:val="x-none" w:eastAsia="x-none"/>
        </w:rPr>
        <w:t>愛、喜樂、和平、忍耐、恩慈、良善、信實、溫柔</w:t>
      </w:r>
      <w:r w:rsidR="006C73EE" w:rsidRPr="006C73EE">
        <w:t>和節制，並</w:t>
      </w:r>
      <w:r w:rsidR="006C73EE" w:rsidRPr="006C73EE">
        <w:rPr>
          <w:rFonts w:hint="eastAsia"/>
        </w:rPr>
        <w:t>人生的</w:t>
      </w:r>
      <w:r w:rsidR="00CA3CA9" w:rsidRPr="006C73EE">
        <w:rPr>
          <w:rFonts w:hint="eastAsia"/>
        </w:rPr>
        <w:t>使命和異象，</w:t>
      </w:r>
      <w:r w:rsidR="006C73EE" w:rsidRPr="006C73EE">
        <w:rPr>
          <w:rFonts w:hint="eastAsia"/>
        </w:rPr>
        <w:t>並有</w:t>
      </w:r>
      <w:r w:rsidR="00CA3CA9" w:rsidRPr="006C73EE">
        <w:rPr>
          <w:rFonts w:hint="eastAsia"/>
        </w:rPr>
        <w:t>外在拯救靈魂果子。這一切如果</w:t>
      </w:r>
      <w:r w:rsidR="006C73EE" w:rsidRPr="006C73EE">
        <w:rPr>
          <w:rFonts w:hint="eastAsia"/>
        </w:rPr>
        <w:t>子如同天國的</w:t>
      </w:r>
      <w:r w:rsidR="00CA3CA9" w:rsidRPr="006C73EE">
        <w:rPr>
          <w:rFonts w:hint="eastAsia"/>
        </w:rPr>
        <w:t>珠寶般發光</w:t>
      </w:r>
      <w:r w:rsidR="006C73EE" w:rsidRPr="006C73EE">
        <w:rPr>
          <w:rFonts w:hint="eastAsia"/>
        </w:rPr>
        <w:t>，是用財寶不能交換的</w:t>
      </w:r>
      <w:r w:rsidR="00CA3CA9" w:rsidRPr="006C73EE">
        <w:rPr>
          <w:rFonts w:hint="eastAsia"/>
        </w:rPr>
        <w:t>。</w:t>
      </w:r>
      <w:r w:rsidR="006C73EE" w:rsidRPr="006C73EE">
        <w:rPr>
          <w:rFonts w:hint="eastAsia"/>
        </w:rPr>
        <w:t>世上果子與在耶穌的果子，會隨著時間的過去，分別越是明顯。</w:t>
      </w:r>
      <w:r w:rsidR="00CA3CA9" w:rsidRPr="006C73EE">
        <w:rPr>
          <w:rFonts w:hint="eastAsia"/>
        </w:rPr>
        <w:t>常在耶穌裏的人，越發有耶穌美麗的形象。我們從年青開始</w:t>
      </w:r>
      <w:r w:rsidR="006C73EE" w:rsidRPr="006C73EE">
        <w:rPr>
          <w:rFonts w:hint="eastAsia"/>
        </w:rPr>
        <w:t>就懂得</w:t>
      </w:r>
      <w:r w:rsidR="00CA3CA9" w:rsidRPr="006C73EE">
        <w:rPr>
          <w:rFonts w:hint="eastAsia"/>
        </w:rPr>
        <w:t>常在耶穌裏</w:t>
      </w:r>
      <w:r w:rsidR="006C73EE" w:rsidRPr="006C73EE">
        <w:rPr>
          <w:rFonts w:hint="eastAsia"/>
        </w:rPr>
        <w:t>，</w:t>
      </w:r>
      <w:r w:rsidR="00CA3CA9" w:rsidRPr="006C73EE">
        <w:rPr>
          <w:rFonts w:hint="eastAsia"/>
        </w:rPr>
        <w:t>是</w:t>
      </w:r>
      <w:r w:rsidR="009A7CE1">
        <w:rPr>
          <w:rFonts w:hint="eastAsia"/>
        </w:rPr>
        <w:t xml:space="preserve">　神</w:t>
      </w:r>
      <w:r w:rsidR="006C73EE" w:rsidRPr="006C73EE">
        <w:rPr>
          <w:rFonts w:hint="eastAsia"/>
        </w:rPr>
        <w:t>賜給我們</w:t>
      </w:r>
      <w:r w:rsidR="00CA3CA9" w:rsidRPr="006C73EE">
        <w:rPr>
          <w:rFonts w:hint="eastAsia"/>
        </w:rPr>
        <w:t>最</w:t>
      </w:r>
      <w:r w:rsidR="006C73EE" w:rsidRPr="006C73EE">
        <w:rPr>
          <w:rFonts w:hint="eastAsia"/>
        </w:rPr>
        <w:t>浩</w:t>
      </w:r>
      <w:r w:rsidR="00CA3CA9" w:rsidRPr="006C73EE">
        <w:rPr>
          <w:rFonts w:hint="eastAsia"/>
        </w:rPr>
        <w:t>大的祝福。</w:t>
      </w:r>
      <w:r w:rsidR="006C73EE" w:rsidRPr="006C73EE">
        <w:rPr>
          <w:rFonts w:hint="eastAsia"/>
        </w:rPr>
        <w:t>我們</w:t>
      </w:r>
      <w:r w:rsidR="00CA3CA9" w:rsidRPr="006C73EE">
        <w:rPr>
          <w:rFonts w:hint="eastAsia"/>
        </w:rPr>
        <w:t>人生</w:t>
      </w:r>
      <w:r w:rsidR="006C73EE" w:rsidRPr="006C73EE">
        <w:rPr>
          <w:rFonts w:hint="eastAsia"/>
        </w:rPr>
        <w:t>無論怎樣過，也會結出果子來，分別是</w:t>
      </w:r>
      <w:r w:rsidR="00CA3CA9" w:rsidRPr="006C73EE">
        <w:rPr>
          <w:rFonts w:hint="eastAsia"/>
        </w:rPr>
        <w:t>是好的</w:t>
      </w:r>
      <w:r w:rsidR="006C73EE" w:rsidRPr="006C73EE">
        <w:rPr>
          <w:rFonts w:hint="eastAsia"/>
        </w:rPr>
        <w:t>，甜美的</w:t>
      </w:r>
      <w:r w:rsidR="00CA3CA9" w:rsidRPr="006C73EE">
        <w:rPr>
          <w:rFonts w:hint="eastAsia"/>
        </w:rPr>
        <w:t>，或是壞的</w:t>
      </w:r>
      <w:r w:rsidR="006C73EE" w:rsidRPr="006C73EE">
        <w:rPr>
          <w:rFonts w:hint="eastAsia"/>
        </w:rPr>
        <w:t>，酸透苦透的</w:t>
      </w:r>
      <w:r w:rsidR="00CA3CA9" w:rsidRPr="006C73EE">
        <w:rPr>
          <w:rFonts w:hint="eastAsia"/>
        </w:rPr>
        <w:t>。</w:t>
      </w:r>
      <w:r w:rsidR="006C73EE" w:rsidRPr="006C73EE">
        <w:rPr>
          <w:rFonts w:hint="eastAsia"/>
        </w:rPr>
        <w:t>惟有被</w:t>
      </w:r>
      <w:r w:rsidR="00CA3CA9" w:rsidRPr="006C73EE">
        <w:rPr>
          <w:rFonts w:hint="eastAsia"/>
        </w:rPr>
        <w:t>接在真葡萄樹的人，</w:t>
      </w:r>
      <w:r w:rsidR="006C73EE" w:rsidRPr="006C73EE">
        <w:rPr>
          <w:rFonts w:hint="eastAsia"/>
        </w:rPr>
        <w:t>人生</w:t>
      </w:r>
      <w:r w:rsidR="00CA3CA9" w:rsidRPr="006C73EE">
        <w:rPr>
          <w:rFonts w:hint="eastAsia"/>
        </w:rPr>
        <w:t>才能結出</w:t>
      </w:r>
      <w:r w:rsidR="009A7CE1">
        <w:rPr>
          <w:rFonts w:hint="eastAsia"/>
        </w:rPr>
        <w:t xml:space="preserve">　神</w:t>
      </w:r>
      <w:r w:rsidR="00CA3CA9" w:rsidRPr="006C73EE">
        <w:rPr>
          <w:rFonts w:hint="eastAsia"/>
        </w:rPr>
        <w:t>所喜悅</w:t>
      </w:r>
      <w:r w:rsidR="006C73EE" w:rsidRPr="006C73EE">
        <w:rPr>
          <w:rFonts w:hint="eastAsia"/>
        </w:rPr>
        <w:t>常存</w:t>
      </w:r>
      <w:r w:rsidR="00CA3CA9" w:rsidRPr="006C73EE">
        <w:rPr>
          <w:rFonts w:hint="eastAsia"/>
        </w:rPr>
        <w:t>的果子。</w:t>
      </w:r>
    </w:p>
    <w:p w14:paraId="1879B0C2" w14:textId="46921EF9" w:rsidR="006C73EE" w:rsidRDefault="004E48F8" w:rsidP="00BD54E7">
      <w:pPr>
        <w:spacing w:before="120" w:after="120"/>
      </w:pPr>
      <w:r w:rsidRPr="003418B9">
        <w:rPr>
          <w:rFonts w:hint="eastAsia"/>
        </w:rPr>
        <w:t>人</w:t>
      </w:r>
      <w:r w:rsidR="003418B9" w:rsidRPr="003418B9">
        <w:rPr>
          <w:rFonts w:hint="eastAsia"/>
        </w:rPr>
        <w:t>若</w:t>
      </w:r>
      <w:r w:rsidRPr="003418B9">
        <w:rPr>
          <w:rFonts w:hint="eastAsia"/>
        </w:rPr>
        <w:t>不常在耶穌裏面</w:t>
      </w:r>
      <w:r w:rsidR="006C73EE">
        <w:rPr>
          <w:rFonts w:hint="eastAsia"/>
        </w:rPr>
        <w:t>又</w:t>
      </w:r>
      <w:r w:rsidR="003418B9" w:rsidRPr="003418B9">
        <w:rPr>
          <w:rFonts w:hint="eastAsia"/>
        </w:rPr>
        <w:t>會怎樣</w:t>
      </w:r>
      <w:r w:rsidRPr="003418B9">
        <w:rPr>
          <w:rFonts w:hint="eastAsia"/>
        </w:rPr>
        <w:t>呢？請看第6節：「</w:t>
      </w:r>
      <w:r w:rsidRPr="003418B9">
        <w:rPr>
          <w:rStyle w:val="a2"/>
          <w:rFonts w:hint="eastAsia"/>
        </w:rPr>
        <w:t>人若不常在我裏面、就像枝子丟在外面枯乾、人拾起來、扔在火裏燒了。</w:t>
      </w:r>
      <w:r w:rsidRPr="003418B9">
        <w:rPr>
          <w:rFonts w:hint="eastAsia"/>
        </w:rPr>
        <w:t>」人若不與耶穌相交，就像被剪除的枝子一樣。枝子被剪除</w:t>
      </w:r>
      <w:r w:rsidR="006C73EE">
        <w:rPr>
          <w:rFonts w:hint="eastAsia"/>
        </w:rPr>
        <w:t>後，不能察覺它</w:t>
      </w:r>
      <w:r w:rsidRPr="003418B9">
        <w:rPr>
          <w:rFonts w:hint="eastAsia"/>
        </w:rPr>
        <w:t>立時枯乾，但</w:t>
      </w:r>
      <w:r w:rsidR="006C73EE">
        <w:rPr>
          <w:rFonts w:hint="eastAsia"/>
        </w:rPr>
        <w:t>因為</w:t>
      </w:r>
      <w:r w:rsidRPr="003418B9">
        <w:rPr>
          <w:rFonts w:hint="eastAsia"/>
        </w:rPr>
        <w:t>不能</w:t>
      </w:r>
      <w:r w:rsidR="006C73EE">
        <w:rPr>
          <w:rFonts w:hint="eastAsia"/>
        </w:rPr>
        <w:t>繼續</w:t>
      </w:r>
      <w:r w:rsidRPr="003418B9">
        <w:rPr>
          <w:rFonts w:hint="eastAsia"/>
        </w:rPr>
        <w:t>吸</w:t>
      </w:r>
      <w:r w:rsidR="006C73EE">
        <w:rPr>
          <w:rFonts w:hint="eastAsia"/>
        </w:rPr>
        <w:t>收</w:t>
      </w:r>
      <w:r w:rsidRPr="003418B9">
        <w:rPr>
          <w:rFonts w:hint="eastAsia"/>
        </w:rPr>
        <w:t>樹</w:t>
      </w:r>
      <w:r w:rsidR="006C73EE">
        <w:rPr>
          <w:rFonts w:hint="eastAsia"/>
        </w:rPr>
        <w:t>幹</w:t>
      </w:r>
      <w:r w:rsidRPr="003418B9">
        <w:rPr>
          <w:rFonts w:hint="eastAsia"/>
        </w:rPr>
        <w:t>供應的水份和養份，漸漸枯乾起來。</w:t>
      </w:r>
      <w:r w:rsidR="006C73EE">
        <w:rPr>
          <w:rFonts w:hint="eastAsia"/>
        </w:rPr>
        <w:t>然而，</w:t>
      </w:r>
      <w:r w:rsidRPr="003418B9">
        <w:rPr>
          <w:rFonts w:hint="eastAsia"/>
        </w:rPr>
        <w:t>最後</w:t>
      </w:r>
      <w:r w:rsidRPr="003418B9">
        <w:rPr>
          <w:rFonts w:hint="eastAsia"/>
        </w:rPr>
        <w:lastRenderedPageBreak/>
        <w:t>水份</w:t>
      </w:r>
      <w:r w:rsidR="006C73EE">
        <w:rPr>
          <w:rFonts w:hint="eastAsia"/>
        </w:rPr>
        <w:t>被完</w:t>
      </w:r>
      <w:r w:rsidR="006C73EE" w:rsidRPr="003418B9">
        <w:rPr>
          <w:rFonts w:hint="eastAsia"/>
        </w:rPr>
        <w:t>全</w:t>
      </w:r>
      <w:r w:rsidR="006C73EE">
        <w:rPr>
          <w:rFonts w:hint="eastAsia"/>
        </w:rPr>
        <w:t>蒸發</w:t>
      </w:r>
      <w:r w:rsidRPr="003418B9">
        <w:rPr>
          <w:rFonts w:hint="eastAsia"/>
        </w:rPr>
        <w:t>，</w:t>
      </w:r>
      <w:r w:rsidR="006C73EE">
        <w:rPr>
          <w:rFonts w:hint="eastAsia"/>
        </w:rPr>
        <w:t>只能</w:t>
      </w:r>
      <w:r w:rsidR="00FE5022" w:rsidRPr="003418B9">
        <w:rPr>
          <w:rFonts w:hint="eastAsia"/>
        </w:rPr>
        <w:t>成為</w:t>
      </w:r>
      <w:r w:rsidRPr="003418B9">
        <w:rPr>
          <w:rFonts w:hint="eastAsia"/>
        </w:rPr>
        <w:t>被</w:t>
      </w:r>
      <w:r w:rsidR="00FE5022" w:rsidRPr="003418B9">
        <w:rPr>
          <w:rFonts w:hint="eastAsia"/>
        </w:rPr>
        <w:t>用作生火的柴。</w:t>
      </w:r>
      <w:r w:rsidR="006C73EE">
        <w:rPr>
          <w:rFonts w:hint="eastAsia"/>
        </w:rPr>
        <w:t>我們</w:t>
      </w:r>
      <w:r w:rsidR="00C64E1B" w:rsidRPr="003418B9">
        <w:rPr>
          <w:rFonts w:hint="eastAsia"/>
        </w:rPr>
        <w:t>沒有與耶穌相交，短期內</w:t>
      </w:r>
      <w:r w:rsidR="006C73EE">
        <w:rPr>
          <w:rFonts w:hint="eastAsia"/>
        </w:rPr>
        <w:t>並</w:t>
      </w:r>
      <w:r w:rsidR="00C64E1B" w:rsidRPr="003418B9">
        <w:rPr>
          <w:rFonts w:hint="eastAsia"/>
        </w:rPr>
        <w:t>沒有甚麼事發生，但</w:t>
      </w:r>
      <w:r w:rsidR="006C73EE">
        <w:rPr>
          <w:rFonts w:hint="eastAsia"/>
        </w:rPr>
        <w:t>日子</w:t>
      </w:r>
      <w:r w:rsidR="00E56BDB">
        <w:rPr>
          <w:rFonts w:hint="eastAsia"/>
        </w:rPr>
        <w:t>有功</w:t>
      </w:r>
      <w:r w:rsidR="006C73EE">
        <w:rPr>
          <w:rFonts w:hint="eastAsia"/>
        </w:rPr>
        <w:t>，</w:t>
      </w:r>
      <w:r w:rsidR="00C64E1B" w:rsidRPr="003418B9">
        <w:rPr>
          <w:rFonts w:hint="eastAsia"/>
        </w:rPr>
        <w:t>漸漸失去屬靈的生命力，面色也愈來愈黑暗，身體和</w:t>
      </w:r>
      <w:r w:rsidR="006C73EE">
        <w:rPr>
          <w:rFonts w:hint="eastAsia"/>
        </w:rPr>
        <w:t>靈魂</w:t>
      </w:r>
      <w:r w:rsidR="00C64E1B" w:rsidRPr="003418B9">
        <w:rPr>
          <w:rFonts w:hint="eastAsia"/>
        </w:rPr>
        <w:t>也變得剛硬和枯乾。最</w:t>
      </w:r>
      <w:r w:rsidR="006C73EE">
        <w:rPr>
          <w:rFonts w:hint="eastAsia"/>
        </w:rPr>
        <w:t>後</w:t>
      </w:r>
      <w:r w:rsidR="00C64E1B" w:rsidRPr="003418B9">
        <w:rPr>
          <w:rFonts w:hint="eastAsia"/>
        </w:rPr>
        <w:t>，失去了屬靈的生命</w:t>
      </w:r>
      <w:r w:rsidR="006C73EE">
        <w:rPr>
          <w:rFonts w:hint="eastAsia"/>
        </w:rPr>
        <w:t>，只能結</w:t>
      </w:r>
      <w:r w:rsidR="003A6667" w:rsidRPr="003418B9">
        <w:rPr>
          <w:rFonts w:hint="eastAsia"/>
        </w:rPr>
        <w:t>出苦</w:t>
      </w:r>
      <w:r w:rsidR="006C73EE">
        <w:rPr>
          <w:rFonts w:hint="eastAsia"/>
        </w:rPr>
        <w:t>毒</w:t>
      </w:r>
      <w:r w:rsidR="003A6667" w:rsidRPr="003418B9">
        <w:rPr>
          <w:rFonts w:hint="eastAsia"/>
        </w:rPr>
        <w:t>的</w:t>
      </w:r>
      <w:r w:rsidR="005C0DD8">
        <w:rPr>
          <w:rFonts w:hint="eastAsia"/>
        </w:rPr>
        <w:t>罪惡</w:t>
      </w:r>
      <w:r w:rsidR="003A6667" w:rsidRPr="003418B9">
        <w:rPr>
          <w:rFonts w:hint="eastAsia"/>
        </w:rPr>
        <w:t>果子</w:t>
      </w:r>
      <w:r w:rsidR="005C0DD8">
        <w:rPr>
          <w:rFonts w:hint="eastAsia"/>
        </w:rPr>
        <w:t>來：</w:t>
      </w:r>
      <w:r w:rsidR="003A6667" w:rsidRPr="003418B9">
        <w:rPr>
          <w:rFonts w:hint="eastAsia"/>
        </w:rPr>
        <w:t>「</w:t>
      </w:r>
      <w:r w:rsidR="003A6667" w:rsidRPr="005C0DD8">
        <w:rPr>
          <w:rStyle w:val="a2"/>
          <w:rFonts w:hint="eastAsia"/>
        </w:rPr>
        <w:t>就如姦淫、污穢、邪蕩、 拜偶像、邪術、仇恨、爭競、忌恨、惱怒、結黨、紛爭、異端、 嫉妒、醉酒、荒宴等類…</w:t>
      </w:r>
      <w:r w:rsidR="003A6667" w:rsidRPr="003418B9">
        <w:rPr>
          <w:rFonts w:hint="eastAsia"/>
        </w:rPr>
        <w:t>」(加5:19-21)</w:t>
      </w:r>
      <w:r w:rsidR="005C0DD8">
        <w:rPr>
          <w:rFonts w:hint="eastAsia"/>
        </w:rPr>
        <w:t>，</w:t>
      </w:r>
      <w:r w:rsidR="00950DD2" w:rsidRPr="003418B9">
        <w:rPr>
          <w:rFonts w:hint="eastAsia"/>
        </w:rPr>
        <w:t>成為無用的人生</w:t>
      </w:r>
      <w:r w:rsidR="005C0DD8">
        <w:rPr>
          <w:rFonts w:hint="eastAsia"/>
        </w:rPr>
        <w:t>，在</w:t>
      </w:r>
      <w:r w:rsidR="00950DD2" w:rsidRPr="003418B9">
        <w:rPr>
          <w:rFonts w:hint="eastAsia"/>
        </w:rPr>
        <w:t>最後</w:t>
      </w:r>
      <w:r w:rsidR="009A7CE1">
        <w:rPr>
          <w:rFonts w:hint="eastAsia"/>
        </w:rPr>
        <w:t xml:space="preserve">　神</w:t>
      </w:r>
      <w:r w:rsidR="00950DD2" w:rsidRPr="003418B9">
        <w:rPr>
          <w:rFonts w:hint="eastAsia"/>
        </w:rPr>
        <w:t>審判的日子</w:t>
      </w:r>
      <w:r w:rsidR="005C0DD8">
        <w:rPr>
          <w:rFonts w:hint="eastAsia"/>
        </w:rPr>
        <w:t>裏</w:t>
      </w:r>
      <w:r w:rsidR="00950DD2" w:rsidRPr="003418B9">
        <w:rPr>
          <w:rFonts w:hint="eastAsia"/>
        </w:rPr>
        <w:t>被撇棄。</w:t>
      </w:r>
    </w:p>
    <w:p w14:paraId="0F7EB236" w14:textId="61CF2F72" w:rsidR="005C0DD8" w:rsidRDefault="00950DD2" w:rsidP="00BD54E7">
      <w:pPr>
        <w:spacing w:before="120" w:after="120"/>
      </w:pPr>
      <w:r w:rsidRPr="003418B9">
        <w:rPr>
          <w:rFonts w:hint="eastAsia"/>
        </w:rPr>
        <w:t>具體上，我們怎樣常在耶穌裏面呢？</w:t>
      </w:r>
      <w:r w:rsidR="00AE554B" w:rsidRPr="003418B9">
        <w:rPr>
          <w:rFonts w:hint="eastAsia"/>
        </w:rPr>
        <w:t>我們</w:t>
      </w:r>
      <w:r w:rsidR="005C0DD8">
        <w:rPr>
          <w:rFonts w:hint="eastAsia"/>
        </w:rPr>
        <w:t>怎樣</w:t>
      </w:r>
      <w:r w:rsidR="00AE554B" w:rsidRPr="003418B9">
        <w:rPr>
          <w:rFonts w:hint="eastAsia"/>
        </w:rPr>
        <w:t>過</w:t>
      </w:r>
      <w:r w:rsidR="005C0DD8">
        <w:rPr>
          <w:rFonts w:hint="eastAsia"/>
        </w:rPr>
        <w:t>著</w:t>
      </w:r>
      <w:r w:rsidR="00AE554B" w:rsidRPr="003418B9">
        <w:rPr>
          <w:rFonts w:hint="eastAsia"/>
        </w:rPr>
        <w:t>與</w:t>
      </w:r>
      <w:r w:rsidR="009A7CE1">
        <w:rPr>
          <w:rFonts w:hint="eastAsia"/>
        </w:rPr>
        <w:t xml:space="preserve">　神</w:t>
      </w:r>
      <w:r w:rsidR="00AE554B" w:rsidRPr="003418B9">
        <w:rPr>
          <w:rFonts w:hint="eastAsia"/>
        </w:rPr>
        <w:t>交</w:t>
      </w:r>
      <w:r w:rsidR="005C0DD8">
        <w:rPr>
          <w:rFonts w:hint="eastAsia"/>
        </w:rPr>
        <w:t>通</w:t>
      </w:r>
      <w:r w:rsidR="00AE554B" w:rsidRPr="003418B9">
        <w:rPr>
          <w:rFonts w:hint="eastAsia"/>
        </w:rPr>
        <w:t>的生活呢？</w:t>
      </w:r>
      <w:r w:rsidR="00AE554B" w:rsidRPr="00BD54E7">
        <w:rPr>
          <w:rFonts w:hint="eastAsia"/>
        </w:rPr>
        <w:t>請看第7-8節：「</w:t>
      </w:r>
      <w:r w:rsidR="00AE554B" w:rsidRPr="005C0DD8">
        <w:rPr>
          <w:rStyle w:val="a2"/>
          <w:rFonts w:hint="eastAsia"/>
        </w:rPr>
        <w:t>你們若常在我裏面</w:t>
      </w:r>
      <w:r w:rsidR="005C0DD8" w:rsidRPr="005C0DD8">
        <w:rPr>
          <w:rStyle w:val="a2"/>
          <w:rFonts w:hint="eastAsia"/>
        </w:rPr>
        <w:t>，</w:t>
      </w:r>
      <w:r w:rsidR="00AE554B" w:rsidRPr="005C0DD8">
        <w:rPr>
          <w:rStyle w:val="a2"/>
          <w:rFonts w:hint="eastAsia"/>
        </w:rPr>
        <w:t>我的話也常在你們裏面</w:t>
      </w:r>
      <w:r w:rsidR="005C0DD8" w:rsidRPr="005C0DD8">
        <w:rPr>
          <w:rStyle w:val="a2"/>
          <w:rFonts w:hint="eastAsia"/>
        </w:rPr>
        <w:t>，</w:t>
      </w:r>
      <w:r w:rsidR="00AE554B" w:rsidRPr="005C0DD8">
        <w:rPr>
          <w:rStyle w:val="a2"/>
          <w:rFonts w:hint="eastAsia"/>
        </w:rPr>
        <w:t>凡你們所願意的</w:t>
      </w:r>
      <w:r w:rsidR="005C0DD8" w:rsidRPr="005C0DD8">
        <w:rPr>
          <w:rStyle w:val="a2"/>
          <w:rFonts w:hint="eastAsia"/>
        </w:rPr>
        <w:t>，</w:t>
      </w:r>
      <w:r w:rsidR="00AE554B" w:rsidRPr="005C0DD8">
        <w:rPr>
          <w:rStyle w:val="a2"/>
          <w:rFonts w:hint="eastAsia"/>
        </w:rPr>
        <w:t>祈求就給你們成就。你們多結果子</w:t>
      </w:r>
      <w:r w:rsidR="005C0DD8" w:rsidRPr="005C0DD8">
        <w:rPr>
          <w:rStyle w:val="a2"/>
          <w:rFonts w:hint="eastAsia"/>
        </w:rPr>
        <w:t>，</w:t>
      </w:r>
      <w:r w:rsidR="00AE554B" w:rsidRPr="005C0DD8">
        <w:rPr>
          <w:rStyle w:val="a2"/>
          <w:rFonts w:hint="eastAsia"/>
        </w:rPr>
        <w:t>我父就因此得榮耀</w:t>
      </w:r>
      <w:r w:rsidR="005C0DD8" w:rsidRPr="005C0DD8">
        <w:rPr>
          <w:rStyle w:val="a2"/>
          <w:rFonts w:hint="eastAsia"/>
        </w:rPr>
        <w:t>，</w:t>
      </w:r>
      <w:r w:rsidR="00AE554B" w:rsidRPr="005C0DD8">
        <w:rPr>
          <w:rStyle w:val="a2"/>
          <w:rFonts w:hint="eastAsia"/>
        </w:rPr>
        <w:t>你們也就是我的門徒了。</w:t>
      </w:r>
      <w:r w:rsidR="00AE554B" w:rsidRPr="005C0DD8">
        <w:rPr>
          <w:rFonts w:hint="eastAsia"/>
        </w:rPr>
        <w:t>」「</w:t>
      </w:r>
      <w:r w:rsidR="00AE554B" w:rsidRPr="005C0DD8">
        <w:rPr>
          <w:rStyle w:val="a2"/>
          <w:rFonts w:hint="eastAsia"/>
        </w:rPr>
        <w:t>常在耶穌裏面</w:t>
      </w:r>
      <w:r w:rsidR="00AE554B" w:rsidRPr="00BD54E7">
        <w:rPr>
          <w:rFonts w:hint="eastAsia"/>
        </w:rPr>
        <w:t>」指著常在耶穌的說話裏。具體上，就是</w:t>
      </w:r>
      <w:r w:rsidR="005C0DD8">
        <w:rPr>
          <w:rFonts w:hint="eastAsia"/>
        </w:rPr>
        <w:t>我們</w:t>
      </w:r>
      <w:r w:rsidR="00AE554B" w:rsidRPr="00BD54E7">
        <w:rPr>
          <w:rFonts w:hint="eastAsia"/>
        </w:rPr>
        <w:t>過</w:t>
      </w:r>
      <w:r w:rsidR="005C0DD8">
        <w:rPr>
          <w:rFonts w:hint="eastAsia"/>
        </w:rPr>
        <w:t>著記念與</w:t>
      </w:r>
      <w:r w:rsidR="00AE554B" w:rsidRPr="00BD54E7">
        <w:rPr>
          <w:rFonts w:hint="eastAsia"/>
        </w:rPr>
        <w:t>實踐</w:t>
      </w:r>
      <w:r w:rsidR="009A7CE1">
        <w:rPr>
          <w:rFonts w:hint="eastAsia"/>
        </w:rPr>
        <w:t xml:space="preserve">　神</w:t>
      </w:r>
      <w:r w:rsidR="00AE554B" w:rsidRPr="00BD54E7">
        <w:rPr>
          <w:rFonts w:hint="eastAsia"/>
        </w:rPr>
        <w:t>說話的生活。</w:t>
      </w:r>
      <w:r w:rsidR="004F1086" w:rsidRPr="00BD54E7">
        <w:rPr>
          <w:rFonts w:hint="eastAsia"/>
        </w:rPr>
        <w:t>正如在夏令營中，</w:t>
      </w:r>
      <w:r w:rsidR="00470FFA" w:rsidRPr="00BD54E7">
        <w:rPr>
          <w:rFonts w:hint="eastAsia"/>
        </w:rPr>
        <w:t>我們</w:t>
      </w:r>
      <w:r w:rsidR="005C0DD8">
        <w:rPr>
          <w:rFonts w:hint="eastAsia"/>
        </w:rPr>
        <w:t>通過十字架的信息，</w:t>
      </w:r>
      <w:r w:rsidR="004F1086" w:rsidRPr="00BD54E7">
        <w:rPr>
          <w:rFonts w:hint="eastAsia"/>
        </w:rPr>
        <w:t>記念耶穌十字架的</w:t>
      </w:r>
      <w:r w:rsidR="005C0DD8">
        <w:rPr>
          <w:rFonts w:hint="eastAsia"/>
        </w:rPr>
        <w:t>受苦</w:t>
      </w:r>
      <w:r w:rsidR="00470FFA">
        <w:rPr>
          <w:rFonts w:hint="eastAsia"/>
        </w:rPr>
        <w:t>和死亡，</w:t>
      </w:r>
      <w:r w:rsidR="004F1086" w:rsidRPr="00BD54E7">
        <w:rPr>
          <w:rFonts w:hint="eastAsia"/>
        </w:rPr>
        <w:t>記念耶穌十字架的愛和犧牲，</w:t>
      </w:r>
      <w:r w:rsidR="00470FFA">
        <w:rPr>
          <w:rFonts w:hint="eastAsia"/>
        </w:rPr>
        <w:t>就</w:t>
      </w:r>
      <w:r w:rsidR="004F1086" w:rsidRPr="00BD54E7">
        <w:rPr>
          <w:rFonts w:hint="eastAsia"/>
        </w:rPr>
        <w:t>不</w:t>
      </w:r>
      <w:r w:rsidR="00470FFA">
        <w:rPr>
          <w:rFonts w:hint="eastAsia"/>
        </w:rPr>
        <w:t>會因</w:t>
      </w:r>
      <w:r w:rsidR="004F1086" w:rsidRPr="00BD54E7">
        <w:rPr>
          <w:rFonts w:hint="eastAsia"/>
        </w:rPr>
        <w:t>現實</w:t>
      </w:r>
      <w:r w:rsidR="00470FFA">
        <w:rPr>
          <w:rFonts w:hint="eastAsia"/>
        </w:rPr>
        <w:t>的</w:t>
      </w:r>
      <w:r w:rsidR="009B1A60" w:rsidRPr="00BD54E7">
        <w:rPr>
          <w:rFonts w:hint="eastAsia"/>
        </w:rPr>
        <w:t>情況</w:t>
      </w:r>
      <w:r w:rsidR="00470FFA">
        <w:rPr>
          <w:rFonts w:hint="eastAsia"/>
        </w:rPr>
        <w:t>而不信，懷疑</w:t>
      </w:r>
      <w:r w:rsidR="009A7CE1">
        <w:rPr>
          <w:rFonts w:hint="eastAsia"/>
        </w:rPr>
        <w:t xml:space="preserve">　神</w:t>
      </w:r>
      <w:r w:rsidR="00470FFA">
        <w:rPr>
          <w:rFonts w:hint="eastAsia"/>
        </w:rPr>
        <w:t>的愛</w:t>
      </w:r>
      <w:r w:rsidR="009B1A60" w:rsidRPr="00BD54E7">
        <w:rPr>
          <w:rFonts w:hint="eastAsia"/>
        </w:rPr>
        <w:t>，</w:t>
      </w:r>
      <w:r w:rsidR="00470FFA">
        <w:rPr>
          <w:rFonts w:hint="eastAsia"/>
        </w:rPr>
        <w:t>過著</w:t>
      </w:r>
      <w:r w:rsidR="009B1A60" w:rsidRPr="00BD54E7">
        <w:rPr>
          <w:rFonts w:hint="eastAsia"/>
        </w:rPr>
        <w:t>與耶穌同</w:t>
      </w:r>
      <w:r w:rsidR="00470FFA">
        <w:rPr>
          <w:rFonts w:hint="eastAsia"/>
        </w:rPr>
        <w:t>行的生活</w:t>
      </w:r>
      <w:r w:rsidR="001666F4" w:rsidRPr="00BD54E7">
        <w:rPr>
          <w:rFonts w:hint="eastAsia"/>
        </w:rPr>
        <w:t>。「</w:t>
      </w:r>
      <w:r w:rsidR="009B1A60" w:rsidRPr="00470FFA">
        <w:rPr>
          <w:rStyle w:val="a2"/>
          <w:rFonts w:hint="eastAsia"/>
        </w:rPr>
        <w:t>常在耶穌裏面</w:t>
      </w:r>
      <w:r w:rsidR="001666F4" w:rsidRPr="00BD54E7">
        <w:rPr>
          <w:rFonts w:hint="eastAsia"/>
        </w:rPr>
        <w:t>」也指著我們擁有復活的榮耀和</w:t>
      </w:r>
      <w:r w:rsidR="009A7CE1">
        <w:rPr>
          <w:rFonts w:hint="eastAsia"/>
        </w:rPr>
        <w:t xml:space="preserve">　神</w:t>
      </w:r>
      <w:r w:rsidR="001666F4" w:rsidRPr="00BD54E7">
        <w:rPr>
          <w:rFonts w:hint="eastAsia"/>
        </w:rPr>
        <w:t>國的盼望生活。</w:t>
      </w:r>
      <w:r w:rsidR="00222E62" w:rsidRPr="00BD54E7">
        <w:rPr>
          <w:rFonts w:hint="eastAsia"/>
        </w:rPr>
        <w:t>在世上，</w:t>
      </w:r>
      <w:r w:rsidR="00470FFA" w:rsidRPr="00BD54E7">
        <w:rPr>
          <w:rFonts w:hint="eastAsia"/>
        </w:rPr>
        <w:t>我們</w:t>
      </w:r>
      <w:r w:rsidR="00470FFA">
        <w:rPr>
          <w:rFonts w:hint="eastAsia"/>
        </w:rPr>
        <w:t>若沒有</w:t>
      </w:r>
      <w:r w:rsidR="009A7CE1">
        <w:rPr>
          <w:rFonts w:hint="eastAsia"/>
        </w:rPr>
        <w:t xml:space="preserve">　神</w:t>
      </w:r>
      <w:r w:rsidR="00470FFA">
        <w:rPr>
          <w:rFonts w:hint="eastAsia"/>
        </w:rPr>
        <w:t>國</w:t>
      </w:r>
      <w:r w:rsidR="00470FFA" w:rsidRPr="00102E1D">
        <w:rPr>
          <w:rFonts w:hint="eastAsia"/>
        </w:rPr>
        <w:t>盼望時，難以</w:t>
      </w:r>
      <w:r w:rsidR="00222E62" w:rsidRPr="00BD54E7">
        <w:rPr>
          <w:rFonts w:hint="eastAsia"/>
        </w:rPr>
        <w:t>勝過</w:t>
      </w:r>
      <w:r w:rsidR="00470FFA">
        <w:rPr>
          <w:rFonts w:hint="eastAsia"/>
        </w:rPr>
        <w:t>持續的</w:t>
      </w:r>
      <w:r w:rsidR="00222E62" w:rsidRPr="00BD54E7">
        <w:rPr>
          <w:rFonts w:hint="eastAsia"/>
        </w:rPr>
        <w:t>苦難和</w:t>
      </w:r>
      <w:r w:rsidR="00911DB8" w:rsidRPr="00BD54E7">
        <w:rPr>
          <w:rFonts w:hint="eastAsia"/>
        </w:rPr>
        <w:t>引誘</w:t>
      </w:r>
      <w:r w:rsidR="00222E62" w:rsidRPr="00BD54E7">
        <w:rPr>
          <w:rFonts w:hint="eastAsia"/>
        </w:rPr>
        <w:t>。</w:t>
      </w:r>
      <w:r w:rsidR="00470FFA">
        <w:rPr>
          <w:rFonts w:hint="eastAsia"/>
        </w:rPr>
        <w:t>當我們內心充滿</w:t>
      </w:r>
      <w:r w:rsidR="00F76237" w:rsidRPr="00BD54E7">
        <w:rPr>
          <w:rFonts w:hint="eastAsia"/>
        </w:rPr>
        <w:t>耶穌的復活</w:t>
      </w:r>
      <w:r w:rsidR="00470FFA">
        <w:rPr>
          <w:rFonts w:hint="eastAsia"/>
        </w:rPr>
        <w:t>得勝</w:t>
      </w:r>
      <w:r w:rsidR="00F76237" w:rsidRPr="00BD54E7">
        <w:rPr>
          <w:rFonts w:hint="eastAsia"/>
        </w:rPr>
        <w:t>國</w:t>
      </w:r>
      <w:r w:rsidR="00470FFA">
        <w:rPr>
          <w:rFonts w:hint="eastAsia"/>
        </w:rPr>
        <w:t>度</w:t>
      </w:r>
      <w:r w:rsidR="00F76237" w:rsidRPr="00BD54E7">
        <w:rPr>
          <w:rFonts w:hint="eastAsia"/>
        </w:rPr>
        <w:t>，</w:t>
      </w:r>
      <w:r w:rsidR="00470FFA">
        <w:rPr>
          <w:rFonts w:hint="eastAsia"/>
        </w:rPr>
        <w:t>是極重無比的榮耀，是</w:t>
      </w:r>
      <w:r w:rsidR="00F76237" w:rsidRPr="00BD54E7">
        <w:rPr>
          <w:rFonts w:hint="eastAsia"/>
        </w:rPr>
        <w:t>世上任何事物和盼望都不能</w:t>
      </w:r>
      <w:r w:rsidR="00470FFA">
        <w:rPr>
          <w:rFonts w:hint="eastAsia"/>
        </w:rPr>
        <w:t>與它</w:t>
      </w:r>
      <w:r w:rsidR="00F76237" w:rsidRPr="00BD54E7">
        <w:rPr>
          <w:rFonts w:hint="eastAsia"/>
        </w:rPr>
        <w:t>比較</w:t>
      </w:r>
      <w:r w:rsidR="00470FFA">
        <w:rPr>
          <w:rFonts w:hint="eastAsia"/>
        </w:rPr>
        <w:t>的</w:t>
      </w:r>
      <w:r w:rsidR="00F76237" w:rsidRPr="00BD54E7">
        <w:rPr>
          <w:rFonts w:hint="eastAsia"/>
        </w:rPr>
        <w:t>，</w:t>
      </w:r>
      <w:r w:rsidR="00470FFA">
        <w:rPr>
          <w:rFonts w:hint="eastAsia"/>
        </w:rPr>
        <w:t>我們能輕看地上至暫至輕的苦楚</w:t>
      </w:r>
      <w:r w:rsidR="00F76237" w:rsidRPr="00BD54E7">
        <w:rPr>
          <w:rFonts w:hint="eastAsia"/>
        </w:rPr>
        <w:t>。</w:t>
      </w:r>
      <w:r w:rsidR="00470FFA">
        <w:rPr>
          <w:rFonts w:hint="eastAsia"/>
        </w:rPr>
        <w:t>在聖經裏有</w:t>
      </w:r>
      <w:r w:rsidR="00541406" w:rsidRPr="00BD54E7">
        <w:rPr>
          <w:rFonts w:hint="eastAsia"/>
        </w:rPr>
        <w:t>許多信心祖宗，</w:t>
      </w:r>
      <w:r w:rsidR="00470FFA">
        <w:rPr>
          <w:rFonts w:hint="eastAsia"/>
        </w:rPr>
        <w:t>因</w:t>
      </w:r>
      <w:r w:rsidR="00541406" w:rsidRPr="00BD54E7">
        <w:rPr>
          <w:rFonts w:hint="eastAsia"/>
        </w:rPr>
        <w:t>仰望</w:t>
      </w:r>
      <w:r w:rsidR="009A7CE1">
        <w:rPr>
          <w:rFonts w:hint="eastAsia"/>
        </w:rPr>
        <w:t xml:space="preserve">　神</w:t>
      </w:r>
      <w:r w:rsidR="00541406" w:rsidRPr="00BD54E7">
        <w:rPr>
          <w:rFonts w:hint="eastAsia"/>
        </w:rPr>
        <w:t>國的榮耀，</w:t>
      </w:r>
      <w:r w:rsidR="00470FFA">
        <w:rPr>
          <w:rFonts w:hint="eastAsia"/>
        </w:rPr>
        <w:t>在</w:t>
      </w:r>
      <w:r w:rsidR="00541406" w:rsidRPr="00BD54E7">
        <w:rPr>
          <w:rFonts w:hint="eastAsia"/>
        </w:rPr>
        <w:t>苦難和引誘</w:t>
      </w:r>
      <w:r w:rsidR="00470FFA">
        <w:rPr>
          <w:rFonts w:hint="eastAsia"/>
        </w:rPr>
        <w:t>中仍</w:t>
      </w:r>
      <w:r w:rsidR="00541406" w:rsidRPr="00BD54E7">
        <w:rPr>
          <w:rFonts w:hint="eastAsia"/>
        </w:rPr>
        <w:t>不屈膝。</w:t>
      </w:r>
      <w:r w:rsidR="006B3A51" w:rsidRPr="00BD54E7">
        <w:rPr>
          <w:rFonts w:hint="eastAsia"/>
        </w:rPr>
        <w:t>我們</w:t>
      </w:r>
      <w:r w:rsidR="00102E1D">
        <w:rPr>
          <w:rFonts w:hint="eastAsia"/>
        </w:rPr>
        <w:t>如何</w:t>
      </w:r>
      <w:r w:rsidR="006B3A51" w:rsidRPr="00BD54E7">
        <w:rPr>
          <w:rFonts w:hint="eastAsia"/>
        </w:rPr>
        <w:t>持守記念耶穌</w:t>
      </w:r>
      <w:r w:rsidR="00470FFA">
        <w:rPr>
          <w:rFonts w:hint="eastAsia"/>
        </w:rPr>
        <w:t>的</w:t>
      </w:r>
      <w:r w:rsidR="006B3A51" w:rsidRPr="00BD54E7">
        <w:rPr>
          <w:rFonts w:hint="eastAsia"/>
        </w:rPr>
        <w:t>十字架</w:t>
      </w:r>
      <w:r w:rsidR="00470FFA">
        <w:rPr>
          <w:rFonts w:hint="eastAsia"/>
        </w:rPr>
        <w:t>與</w:t>
      </w:r>
      <w:r w:rsidR="00470FFA" w:rsidRPr="00102E1D">
        <w:rPr>
          <w:rFonts w:hint="eastAsia"/>
        </w:rPr>
        <w:t>及</w:t>
      </w:r>
      <w:r w:rsidR="00102E1D" w:rsidRPr="00102E1D">
        <w:rPr>
          <w:rFonts w:hint="eastAsia"/>
        </w:rPr>
        <w:t>仰</w:t>
      </w:r>
      <w:r w:rsidR="006B3A51" w:rsidRPr="00BD54E7">
        <w:rPr>
          <w:rFonts w:hint="eastAsia"/>
        </w:rPr>
        <w:t>望復活的榮耀</w:t>
      </w:r>
      <w:r w:rsidR="00102E1D">
        <w:rPr>
          <w:rFonts w:hint="eastAsia"/>
        </w:rPr>
        <w:t>？就是從今日一小步開始。要知道完成萬里路是</w:t>
      </w:r>
      <w:r w:rsidR="00241B6A" w:rsidRPr="00BD54E7">
        <w:rPr>
          <w:rFonts w:hint="eastAsia"/>
        </w:rPr>
        <w:t>從一步</w:t>
      </w:r>
      <w:r w:rsidR="00102E1D">
        <w:rPr>
          <w:rFonts w:hint="eastAsia"/>
        </w:rPr>
        <w:t>又</w:t>
      </w:r>
      <w:r w:rsidR="00102E1D" w:rsidRPr="00BD54E7">
        <w:rPr>
          <w:rFonts w:hint="eastAsia"/>
        </w:rPr>
        <w:t>一步</w:t>
      </w:r>
      <w:r w:rsidR="00102E1D">
        <w:rPr>
          <w:rFonts w:hint="eastAsia"/>
        </w:rPr>
        <w:t>而來。</w:t>
      </w:r>
      <w:r w:rsidR="00AD1E0A" w:rsidRPr="00BD54E7">
        <w:rPr>
          <w:rFonts w:hint="eastAsia"/>
        </w:rPr>
        <w:t>我們</w:t>
      </w:r>
      <w:r w:rsidR="00102E1D">
        <w:rPr>
          <w:rFonts w:hint="eastAsia"/>
        </w:rPr>
        <w:t>從</w:t>
      </w:r>
      <w:r w:rsidR="00AD1E0A" w:rsidRPr="00BD54E7">
        <w:rPr>
          <w:rFonts w:hint="eastAsia"/>
        </w:rPr>
        <w:t>記念在夏令營中所領受的恩典</w:t>
      </w:r>
      <w:r w:rsidR="00BD2DD1" w:rsidRPr="00BD54E7">
        <w:rPr>
          <w:rFonts w:hint="eastAsia"/>
        </w:rPr>
        <w:t>開始，</w:t>
      </w:r>
      <w:r w:rsidR="00102E1D">
        <w:rPr>
          <w:rFonts w:hint="eastAsia"/>
        </w:rPr>
        <w:t>例</w:t>
      </w:r>
      <w:r w:rsidR="00BD2DD1" w:rsidRPr="00BD54E7">
        <w:rPr>
          <w:rFonts w:hint="eastAsia"/>
        </w:rPr>
        <w:t>如持守參加主日崇拜、持守與牧者一對</w:t>
      </w:r>
      <w:r w:rsidR="00BD2DD1" w:rsidRPr="00BD54E7">
        <w:rPr>
          <w:rFonts w:hint="eastAsia"/>
        </w:rPr>
        <w:t>一查經</w:t>
      </w:r>
      <w:r w:rsidR="00102E1D">
        <w:rPr>
          <w:rFonts w:hint="eastAsia"/>
        </w:rPr>
        <w:t>，就在常在耶穌裏面，人生結出榮耀</w:t>
      </w:r>
      <w:r w:rsidR="009A7CE1">
        <w:rPr>
          <w:rFonts w:hint="eastAsia"/>
        </w:rPr>
        <w:t xml:space="preserve">　神</w:t>
      </w:r>
      <w:r w:rsidR="00102E1D">
        <w:rPr>
          <w:rFonts w:hint="eastAsia"/>
        </w:rPr>
        <w:t>的果子來</w:t>
      </w:r>
      <w:r w:rsidR="00BD2DD1" w:rsidRPr="00BD54E7">
        <w:rPr>
          <w:rFonts w:hint="eastAsia"/>
        </w:rPr>
        <w:t>。</w:t>
      </w:r>
    </w:p>
    <w:p w14:paraId="0A8769C8" w14:textId="43F070F4" w:rsidR="005C0DD8" w:rsidRDefault="00BD2DD1" w:rsidP="00BD54E7">
      <w:pPr>
        <w:spacing w:before="120" w:after="120"/>
      </w:pPr>
      <w:r w:rsidRPr="00BD54E7">
        <w:rPr>
          <w:rFonts w:hint="eastAsia"/>
        </w:rPr>
        <w:t>當我們常在耶穌裏面，我們也得著</w:t>
      </w:r>
      <w:r w:rsidR="005C0DD8">
        <w:rPr>
          <w:rFonts w:hint="eastAsia"/>
        </w:rPr>
        <w:t>禱告的</w:t>
      </w:r>
      <w:r w:rsidRPr="00BD54E7">
        <w:rPr>
          <w:rFonts w:hint="eastAsia"/>
        </w:rPr>
        <w:t>特權，我們求甚麼，就必得著。</w:t>
      </w:r>
      <w:r w:rsidR="00F81598" w:rsidRPr="00BD54E7">
        <w:rPr>
          <w:rFonts w:hint="eastAsia"/>
        </w:rPr>
        <w:t>我們作為連接</w:t>
      </w:r>
      <w:r w:rsidR="005C0DD8">
        <w:rPr>
          <w:rFonts w:hint="eastAsia"/>
        </w:rPr>
        <w:t>在</w:t>
      </w:r>
      <w:r w:rsidR="00F81598" w:rsidRPr="00BD54E7">
        <w:rPr>
          <w:rFonts w:hint="eastAsia"/>
        </w:rPr>
        <w:t>真葡萄樹耶穌的枝子，為了結出生命的果子而禱告，</w:t>
      </w:r>
      <w:r w:rsidR="009A7CE1">
        <w:rPr>
          <w:rFonts w:hint="eastAsia"/>
        </w:rPr>
        <w:t xml:space="preserve">　神</w:t>
      </w:r>
      <w:r w:rsidR="00F81598" w:rsidRPr="00BD54E7">
        <w:rPr>
          <w:rFonts w:hint="eastAsia"/>
        </w:rPr>
        <w:t>就垂聽我們，並喜悅我們的禱告</w:t>
      </w:r>
      <w:r w:rsidR="005C0DD8">
        <w:rPr>
          <w:rFonts w:hint="eastAsia"/>
        </w:rPr>
        <w:t>。</w:t>
      </w:r>
      <w:r w:rsidR="00F81598" w:rsidRPr="00BD54E7">
        <w:rPr>
          <w:rFonts w:hint="eastAsia"/>
        </w:rPr>
        <w:t>這是榮耀</w:t>
      </w:r>
      <w:r w:rsidR="009A7CE1">
        <w:rPr>
          <w:rFonts w:hint="eastAsia"/>
        </w:rPr>
        <w:t xml:space="preserve">　神</w:t>
      </w:r>
      <w:r w:rsidR="00F81598" w:rsidRPr="00BD54E7">
        <w:rPr>
          <w:rFonts w:hint="eastAsia"/>
        </w:rPr>
        <w:t>的事，我們也</w:t>
      </w:r>
      <w:r w:rsidR="005C0DD8">
        <w:rPr>
          <w:rFonts w:hint="eastAsia"/>
        </w:rPr>
        <w:t>就是</w:t>
      </w:r>
      <w:r w:rsidR="00F81598" w:rsidRPr="00BD54E7">
        <w:rPr>
          <w:rFonts w:hint="eastAsia"/>
        </w:rPr>
        <w:t>耶穌的門徒。</w:t>
      </w:r>
    </w:p>
    <w:p w14:paraId="07F1DEEC" w14:textId="3C0A5512" w:rsidR="004E48F8" w:rsidRPr="00BD54E7" w:rsidRDefault="00F81598" w:rsidP="00BD54E7">
      <w:pPr>
        <w:spacing w:before="120" w:after="120"/>
      </w:pPr>
      <w:r w:rsidRPr="00BD54E7">
        <w:rPr>
          <w:rFonts w:hint="eastAsia"/>
        </w:rPr>
        <w:t>請看第9</w:t>
      </w:r>
      <w:r w:rsidR="005C0DD8">
        <w:t>,</w:t>
      </w:r>
      <w:r w:rsidRPr="00BD54E7">
        <w:rPr>
          <w:rFonts w:hint="eastAsia"/>
        </w:rPr>
        <w:t>10節：「</w:t>
      </w:r>
      <w:r w:rsidRPr="005C0DD8">
        <w:rPr>
          <w:rStyle w:val="a2"/>
          <w:rFonts w:hint="eastAsia"/>
        </w:rPr>
        <w:t>我愛你們</w:t>
      </w:r>
      <w:r w:rsidR="005C0DD8" w:rsidRPr="005C0DD8">
        <w:rPr>
          <w:rStyle w:val="a2"/>
          <w:rFonts w:hint="eastAsia"/>
        </w:rPr>
        <w:t>，</w:t>
      </w:r>
      <w:r w:rsidRPr="005C0DD8">
        <w:rPr>
          <w:rStyle w:val="a2"/>
          <w:rFonts w:hint="eastAsia"/>
        </w:rPr>
        <w:t>正如父愛我一樣</w:t>
      </w:r>
      <w:r w:rsidR="005C0DD8" w:rsidRPr="005C0DD8">
        <w:rPr>
          <w:rStyle w:val="a2"/>
          <w:rFonts w:hint="eastAsia"/>
        </w:rPr>
        <w:t>。</w:t>
      </w:r>
      <w:r w:rsidRPr="005C0DD8">
        <w:rPr>
          <w:rStyle w:val="a2"/>
          <w:rFonts w:hint="eastAsia"/>
        </w:rPr>
        <w:t>你們要常在我的愛裏。你們若遵守我的命令、就常在我的愛裏</w:t>
      </w:r>
      <w:r w:rsidR="005C0DD8" w:rsidRPr="005C0DD8">
        <w:rPr>
          <w:rStyle w:val="a2"/>
          <w:rFonts w:hint="eastAsia"/>
        </w:rPr>
        <w:t>。</w:t>
      </w:r>
      <w:r w:rsidRPr="005C0DD8">
        <w:rPr>
          <w:rStyle w:val="a2"/>
          <w:rFonts w:hint="eastAsia"/>
        </w:rPr>
        <w:t>正如我遵守了我父的命令</w:t>
      </w:r>
      <w:r w:rsidR="005C0DD8" w:rsidRPr="005C0DD8">
        <w:rPr>
          <w:rStyle w:val="a2"/>
          <w:rFonts w:hint="eastAsia"/>
        </w:rPr>
        <w:t>，</w:t>
      </w:r>
      <w:r w:rsidRPr="005C0DD8">
        <w:rPr>
          <w:rStyle w:val="a2"/>
          <w:rFonts w:hint="eastAsia"/>
        </w:rPr>
        <w:t>常在他的愛裏。</w:t>
      </w:r>
      <w:r w:rsidRPr="00BD54E7">
        <w:rPr>
          <w:rFonts w:hint="eastAsia"/>
        </w:rPr>
        <w:t>」</w:t>
      </w:r>
      <w:r w:rsidR="005C0DD8" w:rsidRPr="00BD54E7">
        <w:rPr>
          <w:rFonts w:hint="eastAsia"/>
        </w:rPr>
        <w:t>我們</w:t>
      </w:r>
      <w:r w:rsidR="006014CF" w:rsidRPr="00BD54E7">
        <w:rPr>
          <w:rFonts w:hint="eastAsia"/>
        </w:rPr>
        <w:t>跟從耶穌，</w:t>
      </w:r>
      <w:r w:rsidR="005C0DD8">
        <w:rPr>
          <w:rFonts w:hint="eastAsia"/>
        </w:rPr>
        <w:t>不可</w:t>
      </w:r>
      <w:r w:rsidR="006014CF" w:rsidRPr="00BD54E7">
        <w:rPr>
          <w:rFonts w:hint="eastAsia"/>
        </w:rPr>
        <w:t>忘記</w:t>
      </w:r>
      <w:r w:rsidR="005C0DD8">
        <w:rPr>
          <w:rFonts w:hint="eastAsia"/>
        </w:rPr>
        <w:t>的</w:t>
      </w:r>
      <w:r w:rsidR="006014CF" w:rsidRPr="00BD54E7">
        <w:rPr>
          <w:rFonts w:hint="eastAsia"/>
        </w:rPr>
        <w:t>一件事，</w:t>
      </w:r>
      <w:r w:rsidR="005C0DD8">
        <w:rPr>
          <w:rFonts w:hint="eastAsia"/>
        </w:rPr>
        <w:t>就是</w:t>
      </w:r>
      <w:r w:rsidR="006014CF" w:rsidRPr="00BD54E7">
        <w:rPr>
          <w:rFonts w:hint="eastAsia"/>
        </w:rPr>
        <w:t>要實踐耶穌的愛。</w:t>
      </w:r>
      <w:r w:rsidR="004A27EE" w:rsidRPr="00BD54E7">
        <w:rPr>
          <w:rFonts w:hint="eastAsia"/>
        </w:rPr>
        <w:t>在夏令營中，我們學習了耶穌的愛</w:t>
      </w:r>
      <w:r w:rsidR="005C0DD8">
        <w:rPr>
          <w:rFonts w:hint="eastAsia"/>
        </w:rPr>
        <w:t>。</w:t>
      </w:r>
      <w:r w:rsidR="004A27EE" w:rsidRPr="00BD54E7">
        <w:rPr>
          <w:rFonts w:hint="eastAsia"/>
        </w:rPr>
        <w:t>耶穌為了擔常我們的罪，</w:t>
      </w:r>
      <w:r w:rsidR="005C0DD8">
        <w:rPr>
          <w:rFonts w:hint="eastAsia"/>
        </w:rPr>
        <w:t>被鞭打，</w:t>
      </w:r>
      <w:r w:rsidR="004A27EE" w:rsidRPr="00BD54E7">
        <w:rPr>
          <w:rFonts w:hint="eastAsia"/>
        </w:rPr>
        <w:t>承受赤身露體的羞恥，</w:t>
      </w:r>
      <w:r w:rsidR="00EE3F1E" w:rsidRPr="00BD54E7">
        <w:rPr>
          <w:rFonts w:hint="eastAsia"/>
        </w:rPr>
        <w:t>手和腳被釘在十字架上</w:t>
      </w:r>
      <w:r w:rsidR="005C0DD8">
        <w:rPr>
          <w:rFonts w:hint="eastAsia"/>
        </w:rPr>
        <w:t>之痛苦，忍受被所愛的父</w:t>
      </w:r>
      <w:r w:rsidR="009A7CE1">
        <w:rPr>
          <w:rFonts w:hint="eastAsia"/>
        </w:rPr>
        <w:t xml:space="preserve">　神</w:t>
      </w:r>
      <w:r w:rsidR="005C0DD8">
        <w:rPr>
          <w:rFonts w:hint="eastAsia"/>
        </w:rPr>
        <w:t>所撇棄</w:t>
      </w:r>
      <w:r w:rsidR="00EE3F1E" w:rsidRPr="00BD54E7">
        <w:rPr>
          <w:rFonts w:hint="eastAsia"/>
        </w:rPr>
        <w:t>，藉此</w:t>
      </w:r>
      <w:r w:rsidR="005C0DD8">
        <w:rPr>
          <w:rFonts w:hint="eastAsia"/>
        </w:rPr>
        <w:t>為</w:t>
      </w:r>
      <w:r w:rsidR="00EE3F1E" w:rsidRPr="00BD54E7">
        <w:rPr>
          <w:rFonts w:hint="eastAsia"/>
        </w:rPr>
        <w:t>我們成就</w:t>
      </w:r>
      <w:r w:rsidR="005C0DD8">
        <w:rPr>
          <w:rFonts w:hint="eastAsia"/>
        </w:rPr>
        <w:t>了</w:t>
      </w:r>
      <w:r w:rsidR="005C0DD8" w:rsidRPr="005C0DD8">
        <w:rPr>
          <w:rFonts w:hint="eastAsia"/>
        </w:rPr>
        <w:t>全備的</w:t>
      </w:r>
      <w:r w:rsidR="00EE3F1E" w:rsidRPr="00BD54E7">
        <w:rPr>
          <w:rFonts w:hint="eastAsia"/>
        </w:rPr>
        <w:t>救恩。</w:t>
      </w:r>
      <w:r w:rsidR="005C0DD8">
        <w:rPr>
          <w:rFonts w:hint="eastAsia"/>
        </w:rPr>
        <w:t>故此，我們</w:t>
      </w:r>
      <w:r w:rsidR="00530D84" w:rsidRPr="00BD54E7">
        <w:rPr>
          <w:rFonts w:hint="eastAsia"/>
        </w:rPr>
        <w:t>在任何</w:t>
      </w:r>
      <w:r w:rsidR="005C0DD8">
        <w:rPr>
          <w:rFonts w:hint="eastAsia"/>
        </w:rPr>
        <w:t>的</w:t>
      </w:r>
      <w:r w:rsidR="00530D84" w:rsidRPr="00BD54E7">
        <w:rPr>
          <w:rFonts w:hint="eastAsia"/>
        </w:rPr>
        <w:t>艱難中，</w:t>
      </w:r>
      <w:r w:rsidR="005C0DD8">
        <w:rPr>
          <w:rFonts w:hint="eastAsia"/>
        </w:rPr>
        <w:t>也不</w:t>
      </w:r>
      <w:r w:rsidR="00530D84" w:rsidRPr="00BD54E7">
        <w:rPr>
          <w:rFonts w:hint="eastAsia"/>
        </w:rPr>
        <w:t>可忘記耶穌</w:t>
      </w:r>
      <w:r w:rsidR="005C0DD8">
        <w:rPr>
          <w:rFonts w:hint="eastAsia"/>
        </w:rPr>
        <w:t>刻骨銘心的</w:t>
      </w:r>
      <w:r w:rsidR="00530D84" w:rsidRPr="00BD54E7">
        <w:rPr>
          <w:rFonts w:hint="eastAsia"/>
        </w:rPr>
        <w:t>愛。</w:t>
      </w:r>
      <w:r w:rsidR="005C0DD8">
        <w:rPr>
          <w:rFonts w:hint="eastAsia"/>
        </w:rPr>
        <w:t>我們因為</w:t>
      </w:r>
      <w:r w:rsidR="00530D84" w:rsidRPr="00BD54E7">
        <w:rPr>
          <w:rFonts w:hint="eastAsia"/>
        </w:rPr>
        <w:t>愛耶穌</w:t>
      </w:r>
      <w:r w:rsidR="005C0DD8">
        <w:rPr>
          <w:rFonts w:hint="eastAsia"/>
        </w:rPr>
        <w:t>，而遵守主的命</w:t>
      </w:r>
      <w:bookmarkStart w:id="0" w:name="_GoBack"/>
      <w:bookmarkEnd w:id="0"/>
      <w:r w:rsidR="005C0DD8">
        <w:rPr>
          <w:rFonts w:hint="eastAsia"/>
        </w:rPr>
        <w:t>令，</w:t>
      </w:r>
      <w:r w:rsidR="00530D84" w:rsidRPr="00BD54E7">
        <w:rPr>
          <w:rFonts w:hint="eastAsia"/>
        </w:rPr>
        <w:t>彼此相愛。</w:t>
      </w:r>
    </w:p>
    <w:p w14:paraId="6501BF3A" w14:textId="2F4BA01F" w:rsidR="00DC5A8F" w:rsidRPr="00BD54E7" w:rsidRDefault="00DC5A8F" w:rsidP="00BD54E7">
      <w:pPr>
        <w:spacing w:before="120" w:after="120"/>
      </w:pPr>
      <w:r w:rsidRPr="00BD54E7">
        <w:rPr>
          <w:rFonts w:hint="eastAsia"/>
        </w:rPr>
        <w:t>總括來說，</w:t>
      </w:r>
      <w:r w:rsidR="009A7CE1">
        <w:rPr>
          <w:rFonts w:hint="eastAsia"/>
        </w:rPr>
        <w:t xml:space="preserve">　神</w:t>
      </w:r>
      <w:r w:rsidR="00B57EBE" w:rsidRPr="00BD54E7">
        <w:rPr>
          <w:rFonts w:hint="eastAsia"/>
        </w:rPr>
        <w:t>祝福我們，使我們</w:t>
      </w:r>
      <w:r w:rsidR="00470FFA">
        <w:rPr>
          <w:rFonts w:hint="eastAsia"/>
        </w:rPr>
        <w:t>被</w:t>
      </w:r>
      <w:r w:rsidR="00B57EBE" w:rsidRPr="00BD54E7">
        <w:rPr>
          <w:rFonts w:hint="eastAsia"/>
        </w:rPr>
        <w:t>接駁到真葡萄樹耶穌</w:t>
      </w:r>
      <w:r w:rsidR="00470FFA">
        <w:rPr>
          <w:rFonts w:hint="eastAsia"/>
        </w:rPr>
        <w:t>上</w:t>
      </w:r>
      <w:r w:rsidR="00B57EBE" w:rsidRPr="00BD54E7">
        <w:rPr>
          <w:rFonts w:hint="eastAsia"/>
        </w:rPr>
        <w:t>，人生能結出豐盛</w:t>
      </w:r>
      <w:r w:rsidR="00470FFA">
        <w:rPr>
          <w:rFonts w:hint="eastAsia"/>
        </w:rPr>
        <w:t>甜美</w:t>
      </w:r>
      <w:r w:rsidR="00B57EBE" w:rsidRPr="00BD54E7">
        <w:rPr>
          <w:rFonts w:hint="eastAsia"/>
        </w:rPr>
        <w:t>的果子。為</w:t>
      </w:r>
      <w:r w:rsidR="00470FFA">
        <w:rPr>
          <w:rFonts w:hint="eastAsia"/>
        </w:rPr>
        <w:t>了結果</w:t>
      </w:r>
      <w:r w:rsidR="00E56BDB">
        <w:rPr>
          <w:rFonts w:hint="eastAsia"/>
        </w:rPr>
        <w:t>子</w:t>
      </w:r>
      <w:r w:rsidR="00B57EBE" w:rsidRPr="00BD54E7">
        <w:rPr>
          <w:rFonts w:hint="eastAsia"/>
        </w:rPr>
        <w:t>，</w:t>
      </w:r>
      <w:r w:rsidR="009A7CE1">
        <w:rPr>
          <w:rFonts w:hint="eastAsia"/>
        </w:rPr>
        <w:t xml:space="preserve">　神</w:t>
      </w:r>
      <w:r w:rsidR="00B57EBE" w:rsidRPr="00BD54E7">
        <w:rPr>
          <w:rFonts w:hint="eastAsia"/>
        </w:rPr>
        <w:t>不斷在我們身上修理乾淨。只要</w:t>
      </w:r>
      <w:r w:rsidR="00470FFA" w:rsidRPr="00BD54E7">
        <w:rPr>
          <w:rFonts w:hint="eastAsia"/>
        </w:rPr>
        <w:t>我們</w:t>
      </w:r>
      <w:r w:rsidR="00B57EBE" w:rsidRPr="00BD54E7">
        <w:rPr>
          <w:rFonts w:hint="eastAsia"/>
        </w:rPr>
        <w:t>常在耶穌裏面，就能領受耶穌裏</w:t>
      </w:r>
      <w:r w:rsidR="00470FFA">
        <w:rPr>
          <w:rFonts w:hint="eastAsia"/>
        </w:rPr>
        <w:t>頭</w:t>
      </w:r>
      <w:r w:rsidR="00B57EBE" w:rsidRPr="00BD54E7">
        <w:rPr>
          <w:rFonts w:hint="eastAsia"/>
        </w:rPr>
        <w:t>永</w:t>
      </w:r>
      <w:r w:rsidR="00470FFA">
        <w:rPr>
          <w:rFonts w:hint="eastAsia"/>
        </w:rPr>
        <w:t>無窮盡</w:t>
      </w:r>
      <w:r w:rsidR="00B57EBE" w:rsidRPr="00BD54E7">
        <w:rPr>
          <w:rFonts w:hint="eastAsia"/>
        </w:rPr>
        <w:t>的生命，</w:t>
      </w:r>
      <w:r w:rsidR="00470FFA">
        <w:rPr>
          <w:rFonts w:hint="eastAsia"/>
        </w:rPr>
        <w:t>人生最終</w:t>
      </w:r>
      <w:r w:rsidR="00BF4704" w:rsidRPr="00BD54E7">
        <w:rPr>
          <w:rFonts w:hint="eastAsia"/>
        </w:rPr>
        <w:t>結出美麗豐盛的果子。感謝讚美</w:t>
      </w:r>
      <w:r w:rsidR="009A7CE1">
        <w:rPr>
          <w:rFonts w:hint="eastAsia"/>
        </w:rPr>
        <w:t xml:space="preserve">　神</w:t>
      </w:r>
      <w:r w:rsidR="00470FFA">
        <w:rPr>
          <w:rFonts w:hint="eastAsia"/>
        </w:rPr>
        <w:t>無限</w:t>
      </w:r>
      <w:r w:rsidR="00BF4704" w:rsidRPr="00BD54E7">
        <w:rPr>
          <w:rFonts w:hint="eastAsia"/>
        </w:rPr>
        <w:t>的恩</w:t>
      </w:r>
      <w:r w:rsidR="00470FFA">
        <w:rPr>
          <w:rFonts w:hint="eastAsia"/>
        </w:rPr>
        <w:t>惠</w:t>
      </w:r>
      <w:r w:rsidR="00BF4704" w:rsidRPr="00BD54E7">
        <w:rPr>
          <w:rFonts w:hint="eastAsia"/>
        </w:rPr>
        <w:t>，</w:t>
      </w:r>
      <w:r w:rsidR="00A67CE5" w:rsidRPr="00BD54E7">
        <w:rPr>
          <w:rFonts w:hint="eastAsia"/>
        </w:rPr>
        <w:t>使原本枯乾要被扔掉的</w:t>
      </w:r>
      <w:r w:rsidR="00470FFA" w:rsidRPr="00BD54E7">
        <w:rPr>
          <w:rFonts w:hint="eastAsia"/>
        </w:rPr>
        <w:t>我們</w:t>
      </w:r>
      <w:r w:rsidR="00A67CE5" w:rsidRPr="00BD54E7">
        <w:rPr>
          <w:rFonts w:hint="eastAsia"/>
        </w:rPr>
        <w:t>，如今</w:t>
      </w:r>
      <w:r w:rsidR="00470FFA">
        <w:rPr>
          <w:rFonts w:hint="eastAsia"/>
        </w:rPr>
        <w:t>有望</w:t>
      </w:r>
      <w:r w:rsidR="00A67CE5" w:rsidRPr="00BD54E7">
        <w:rPr>
          <w:rFonts w:hint="eastAsia"/>
        </w:rPr>
        <w:t>結出</w:t>
      </w:r>
      <w:r w:rsidR="00470FFA">
        <w:rPr>
          <w:rFonts w:hint="eastAsia"/>
        </w:rPr>
        <w:t>永恆</w:t>
      </w:r>
      <w:r w:rsidR="00A67CE5" w:rsidRPr="00BD54E7">
        <w:rPr>
          <w:rFonts w:hint="eastAsia"/>
        </w:rPr>
        <w:t>豐盛果子。祈求主幫助我們</w:t>
      </w:r>
      <w:r w:rsidR="002A33B4" w:rsidRPr="00BD54E7">
        <w:rPr>
          <w:rFonts w:hint="eastAsia"/>
        </w:rPr>
        <w:t>，在校園中或是工作的地方，</w:t>
      </w:r>
      <w:r w:rsidR="00470FFA">
        <w:rPr>
          <w:rFonts w:hint="eastAsia"/>
        </w:rPr>
        <w:t>仍能</w:t>
      </w:r>
      <w:r w:rsidR="002A33B4" w:rsidRPr="00BD54E7">
        <w:rPr>
          <w:rFonts w:hint="eastAsia"/>
        </w:rPr>
        <w:t>堅固握住在夏令營中所領受耶穌的說話和愛，</w:t>
      </w:r>
      <w:r w:rsidR="00470FFA">
        <w:rPr>
          <w:rFonts w:hint="eastAsia"/>
        </w:rPr>
        <w:t>我們人生</w:t>
      </w:r>
      <w:r w:rsidR="00E36BEF" w:rsidRPr="00BD54E7">
        <w:rPr>
          <w:rFonts w:hint="eastAsia"/>
        </w:rPr>
        <w:t>能</w:t>
      </w:r>
      <w:r w:rsidR="002A33B4" w:rsidRPr="00BD54E7">
        <w:rPr>
          <w:rFonts w:hint="eastAsia"/>
        </w:rPr>
        <w:t>結出美麗的果子</w:t>
      </w:r>
      <w:r w:rsidR="00470FFA">
        <w:rPr>
          <w:rFonts w:hint="eastAsia"/>
        </w:rPr>
        <w:t>來</w:t>
      </w:r>
      <w:r w:rsidR="002A33B4" w:rsidRPr="00BD54E7">
        <w:rPr>
          <w:rFonts w:hint="eastAsia"/>
        </w:rPr>
        <w:t>榮耀</w:t>
      </w:r>
      <w:r w:rsidR="009A7CE1">
        <w:rPr>
          <w:rFonts w:hint="eastAsia"/>
        </w:rPr>
        <w:t xml:space="preserve">　神</w:t>
      </w:r>
      <w:r w:rsidR="002A33B4" w:rsidRPr="00BD54E7">
        <w:rPr>
          <w:rFonts w:hint="eastAsia"/>
        </w:rPr>
        <w:t>。</w:t>
      </w:r>
    </w:p>
    <w:sectPr w:rsidR="00DC5A8F" w:rsidRPr="00BD54E7" w:rsidSect="009A7CE1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7E27E" w14:textId="77777777" w:rsidR="00794FD5" w:rsidRDefault="00794FD5" w:rsidP="00F72F9B">
      <w:pPr>
        <w:spacing w:before="120" w:after="120"/>
      </w:pPr>
      <w:r>
        <w:separator/>
      </w:r>
    </w:p>
    <w:p w14:paraId="3448EA72" w14:textId="77777777" w:rsidR="00794FD5" w:rsidRDefault="00794FD5" w:rsidP="00785E06">
      <w:pPr>
        <w:spacing w:before="120" w:after="120"/>
      </w:pPr>
    </w:p>
  </w:endnote>
  <w:endnote w:type="continuationSeparator" w:id="0">
    <w:p w14:paraId="5A532BBF" w14:textId="77777777" w:rsidR="00794FD5" w:rsidRDefault="00794FD5" w:rsidP="00F72F9B">
      <w:pPr>
        <w:spacing w:before="120" w:after="120"/>
      </w:pPr>
      <w:r>
        <w:continuationSeparator/>
      </w:r>
    </w:p>
    <w:p w14:paraId="43C2281C" w14:textId="77777777" w:rsidR="00794FD5" w:rsidRDefault="00794FD5" w:rsidP="00785E06">
      <w:pPr>
        <w:spacing w:before="120"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EDF2D" w14:textId="77777777" w:rsidR="00AB7CF6" w:rsidRDefault="00AB7CF6" w:rsidP="00F72F9B">
    <w:pPr>
      <w:pStyle w:val="Footer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8E0FF" w14:textId="77777777" w:rsidR="00AB7CF6" w:rsidRDefault="00AB7CF6" w:rsidP="00F72F9B">
    <w:pPr>
      <w:pStyle w:val="Footer"/>
      <w:spacing w:before="120" w:after="120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2E1D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1DD67" w14:textId="77777777" w:rsidR="00AB7CF6" w:rsidRDefault="00AB7CF6" w:rsidP="00F72F9B">
    <w:pPr>
      <w:pStyle w:val="Footer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371A0" w14:textId="77777777" w:rsidR="00794FD5" w:rsidRDefault="00794FD5" w:rsidP="00F72F9B">
      <w:pPr>
        <w:spacing w:before="120" w:after="120"/>
      </w:pPr>
      <w:r>
        <w:separator/>
      </w:r>
    </w:p>
    <w:p w14:paraId="5E5AFD23" w14:textId="77777777" w:rsidR="00794FD5" w:rsidRDefault="00794FD5" w:rsidP="00785E06">
      <w:pPr>
        <w:spacing w:before="120" w:after="120"/>
      </w:pPr>
    </w:p>
  </w:footnote>
  <w:footnote w:type="continuationSeparator" w:id="0">
    <w:p w14:paraId="25FA10B3" w14:textId="77777777" w:rsidR="00794FD5" w:rsidRDefault="00794FD5" w:rsidP="00F72F9B">
      <w:pPr>
        <w:spacing w:before="120" w:after="120"/>
      </w:pPr>
      <w:r>
        <w:continuationSeparator/>
      </w:r>
    </w:p>
    <w:p w14:paraId="055F64AB" w14:textId="77777777" w:rsidR="00794FD5" w:rsidRDefault="00794FD5" w:rsidP="00785E06">
      <w:pPr>
        <w:spacing w:before="120" w:after="1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30075" w14:textId="77777777" w:rsidR="00AB7CF6" w:rsidRDefault="00AB7CF6" w:rsidP="00F72F9B">
    <w:pPr>
      <w:pStyle w:val="Header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17540" w14:textId="77777777" w:rsidR="00AB7CF6" w:rsidRDefault="00AB7CF6" w:rsidP="00F72F9B">
    <w:pPr>
      <w:pStyle w:val="Header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AA7ED" w14:textId="77777777" w:rsidR="00AB7CF6" w:rsidRDefault="00AB7CF6" w:rsidP="00F72F9B">
    <w:pPr>
      <w:pStyle w:val="Header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6AD"/>
    <w:rsid w:val="00001E2C"/>
    <w:rsid w:val="00003811"/>
    <w:rsid w:val="00034F02"/>
    <w:rsid w:val="000976BD"/>
    <w:rsid w:val="000D24BC"/>
    <w:rsid w:val="000F02C5"/>
    <w:rsid w:val="000F21B8"/>
    <w:rsid w:val="000F6E1C"/>
    <w:rsid w:val="001016AA"/>
    <w:rsid w:val="00102E1D"/>
    <w:rsid w:val="001061D1"/>
    <w:rsid w:val="001666F4"/>
    <w:rsid w:val="001905FD"/>
    <w:rsid w:val="001A6D05"/>
    <w:rsid w:val="001B7C17"/>
    <w:rsid w:val="001E2976"/>
    <w:rsid w:val="00222E62"/>
    <w:rsid w:val="00241B6A"/>
    <w:rsid w:val="0024542B"/>
    <w:rsid w:val="002A33B4"/>
    <w:rsid w:val="002A6DFE"/>
    <w:rsid w:val="002C1278"/>
    <w:rsid w:val="002C3358"/>
    <w:rsid w:val="002D170B"/>
    <w:rsid w:val="002F0748"/>
    <w:rsid w:val="00305B12"/>
    <w:rsid w:val="00307DC0"/>
    <w:rsid w:val="00331EAC"/>
    <w:rsid w:val="003364F9"/>
    <w:rsid w:val="003418B9"/>
    <w:rsid w:val="00387A72"/>
    <w:rsid w:val="00391E5B"/>
    <w:rsid w:val="003A4369"/>
    <w:rsid w:val="003A6667"/>
    <w:rsid w:val="003D3517"/>
    <w:rsid w:val="003E02AD"/>
    <w:rsid w:val="004078C9"/>
    <w:rsid w:val="0042762A"/>
    <w:rsid w:val="00470FFA"/>
    <w:rsid w:val="004A27EE"/>
    <w:rsid w:val="004C2C76"/>
    <w:rsid w:val="004C503B"/>
    <w:rsid w:val="004E48F8"/>
    <w:rsid w:val="004F1086"/>
    <w:rsid w:val="004F451E"/>
    <w:rsid w:val="00516B5B"/>
    <w:rsid w:val="00530D84"/>
    <w:rsid w:val="00541406"/>
    <w:rsid w:val="0058245A"/>
    <w:rsid w:val="005C0DD8"/>
    <w:rsid w:val="005C76B2"/>
    <w:rsid w:val="005C7F54"/>
    <w:rsid w:val="006014CF"/>
    <w:rsid w:val="00617EEE"/>
    <w:rsid w:val="006561AA"/>
    <w:rsid w:val="00671D5E"/>
    <w:rsid w:val="00677C3B"/>
    <w:rsid w:val="006919A0"/>
    <w:rsid w:val="00691EB2"/>
    <w:rsid w:val="006B3A51"/>
    <w:rsid w:val="006C73EE"/>
    <w:rsid w:val="006F5D10"/>
    <w:rsid w:val="0074037E"/>
    <w:rsid w:val="00747F9E"/>
    <w:rsid w:val="00785E06"/>
    <w:rsid w:val="00794FD5"/>
    <w:rsid w:val="007F6C1E"/>
    <w:rsid w:val="00822E94"/>
    <w:rsid w:val="00834E59"/>
    <w:rsid w:val="0086575C"/>
    <w:rsid w:val="0087494C"/>
    <w:rsid w:val="00903C81"/>
    <w:rsid w:val="009063BD"/>
    <w:rsid w:val="00911DB8"/>
    <w:rsid w:val="0092573C"/>
    <w:rsid w:val="00930D93"/>
    <w:rsid w:val="00935579"/>
    <w:rsid w:val="0093669A"/>
    <w:rsid w:val="00937008"/>
    <w:rsid w:val="00950DD2"/>
    <w:rsid w:val="009547B3"/>
    <w:rsid w:val="00955D8A"/>
    <w:rsid w:val="0099068E"/>
    <w:rsid w:val="009A7CE1"/>
    <w:rsid w:val="009B1A60"/>
    <w:rsid w:val="009B2AD4"/>
    <w:rsid w:val="009B6F06"/>
    <w:rsid w:val="009F56AD"/>
    <w:rsid w:val="00A06633"/>
    <w:rsid w:val="00A119C1"/>
    <w:rsid w:val="00A56B62"/>
    <w:rsid w:val="00A67CE5"/>
    <w:rsid w:val="00A7151B"/>
    <w:rsid w:val="00AA2B33"/>
    <w:rsid w:val="00AB7CF6"/>
    <w:rsid w:val="00AC6F43"/>
    <w:rsid w:val="00AD1E0A"/>
    <w:rsid w:val="00AE554B"/>
    <w:rsid w:val="00B57EBE"/>
    <w:rsid w:val="00B66AB4"/>
    <w:rsid w:val="00B91427"/>
    <w:rsid w:val="00BD2DD1"/>
    <w:rsid w:val="00BD3180"/>
    <w:rsid w:val="00BD54E7"/>
    <w:rsid w:val="00BF3707"/>
    <w:rsid w:val="00BF4704"/>
    <w:rsid w:val="00C02FBB"/>
    <w:rsid w:val="00C151B5"/>
    <w:rsid w:val="00C24282"/>
    <w:rsid w:val="00C51BB0"/>
    <w:rsid w:val="00C564AB"/>
    <w:rsid w:val="00C64E1B"/>
    <w:rsid w:val="00C91B03"/>
    <w:rsid w:val="00CA1B10"/>
    <w:rsid w:val="00CA3CA9"/>
    <w:rsid w:val="00CD0D29"/>
    <w:rsid w:val="00CD5F84"/>
    <w:rsid w:val="00CD63B7"/>
    <w:rsid w:val="00CD7B11"/>
    <w:rsid w:val="00CF2668"/>
    <w:rsid w:val="00D6399D"/>
    <w:rsid w:val="00DC0276"/>
    <w:rsid w:val="00DC5A8F"/>
    <w:rsid w:val="00DD4C77"/>
    <w:rsid w:val="00DD7DC5"/>
    <w:rsid w:val="00DF3B62"/>
    <w:rsid w:val="00E068A4"/>
    <w:rsid w:val="00E347C0"/>
    <w:rsid w:val="00E36BEF"/>
    <w:rsid w:val="00E37F8D"/>
    <w:rsid w:val="00E56BDB"/>
    <w:rsid w:val="00EC6532"/>
    <w:rsid w:val="00EE3F1E"/>
    <w:rsid w:val="00EF18C9"/>
    <w:rsid w:val="00F02C45"/>
    <w:rsid w:val="00F21D52"/>
    <w:rsid w:val="00F2290D"/>
    <w:rsid w:val="00F44DD1"/>
    <w:rsid w:val="00F72F9B"/>
    <w:rsid w:val="00F76237"/>
    <w:rsid w:val="00F81598"/>
    <w:rsid w:val="00F870B5"/>
    <w:rsid w:val="00FA5A8E"/>
    <w:rsid w:val="00FC7297"/>
    <w:rsid w:val="00FE5022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867179"/>
  <w15:docId w15:val="{7FBCF52C-2E44-4204-AAFA-74FDACB9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CE1"/>
    <w:pPr>
      <w:autoSpaceDE w:val="0"/>
      <w:autoSpaceDN w:val="0"/>
      <w:adjustRightInd w:val="0"/>
      <w:spacing w:beforeLines="50" w:afterLines="50"/>
      <w:ind w:firstLine="482"/>
      <w:jc w:val="both"/>
      <w:textAlignment w:val="baseline"/>
    </w:pPr>
    <w:rPr>
      <w:rFonts w:ascii="華康細圓體(P)" w:eastAsia="華康細圓體(P)"/>
      <w:sz w:val="26"/>
    </w:rPr>
  </w:style>
  <w:style w:type="paragraph" w:styleId="Heading1">
    <w:name w:val="heading 1"/>
    <w:basedOn w:val="Normal"/>
    <w:next w:val="a"/>
    <w:link w:val="Heading1Char"/>
    <w:uiPriority w:val="99"/>
    <w:qFormat/>
    <w:rsid w:val="004078C9"/>
    <w:pPr>
      <w:widowControl w:val="0"/>
      <w:spacing w:beforeLines="0" w:afterLines="0"/>
      <w:ind w:firstLine="0"/>
      <w:jc w:val="center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1D52"/>
    <w:pPr>
      <w:keepNext/>
      <w:widowControl w:val="0"/>
      <w:spacing w:beforeLines="0" w:afterLines="0"/>
      <w:ind w:firstLine="0"/>
      <w:jc w:val="left"/>
      <w:outlineLvl w:val="1"/>
    </w:pPr>
    <w:rPr>
      <w:rFonts w:ascii="華康古印體(P)" w:eastAsia="華康古印體(P)" w:hAnsi="Arial"/>
      <w:b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12804"/>
    <w:rPr>
      <w:rFonts w:ascii="Cambria" w:eastAsia="新細明體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F21D52"/>
    <w:rPr>
      <w:rFonts w:ascii="華康古印體(P)" w:eastAsia="華康古印體(P)" w:hAnsi="Arial"/>
      <w:b/>
      <w:sz w:val="28"/>
    </w:rPr>
  </w:style>
  <w:style w:type="character" w:customStyle="1" w:styleId="Heading3Char">
    <w:name w:val="Heading 3 Char"/>
    <w:link w:val="Heading3"/>
    <w:uiPriority w:val="9"/>
    <w:semiHidden/>
    <w:rsid w:val="00512804"/>
    <w:rPr>
      <w:rFonts w:ascii="Cambria" w:eastAsia="新細明體" w:hAnsi="Cambria" w:cs="Times New Roman"/>
      <w:b/>
      <w:bCs/>
      <w:sz w:val="26"/>
      <w:szCs w:val="26"/>
    </w:rPr>
  </w:style>
  <w:style w:type="paragraph" w:customStyle="1" w:styleId="a0">
    <w:name w:val="經文章節"/>
    <w:next w:val="Heading1"/>
    <w:rsid w:val="004078C9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rsid w:val="004078C9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uiPriority w:val="99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uiPriority w:val="99"/>
    <w:rsid w:val="004078C9"/>
    <w:pPr>
      <w:ind w:left="480"/>
    </w:pPr>
  </w:style>
  <w:style w:type="paragraph" w:styleId="Header">
    <w:name w:val="header"/>
    <w:basedOn w:val="Normal"/>
    <w:link w:val="HeaderChar"/>
    <w:uiPriority w:val="99"/>
    <w:rsid w:val="004078C9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HeaderChar">
    <w:name w:val="Header Char"/>
    <w:link w:val="Header"/>
    <w:uiPriority w:val="99"/>
    <w:semiHidden/>
    <w:rsid w:val="00512804"/>
    <w:rPr>
      <w:rFonts w:ascii="華康細圓體(P)" w:eastAsia="華康細圓體(P)"/>
      <w:sz w:val="28"/>
      <w:szCs w:val="20"/>
    </w:rPr>
  </w:style>
  <w:style w:type="character" w:customStyle="1" w:styleId="a2">
    <w:name w:val="內文經節"/>
    <w:uiPriority w:val="99"/>
    <w:rsid w:val="009A7CE1"/>
    <w:rPr>
      <w:rFonts w:ascii="華康古印體(P)" w:eastAsia="華康古印體(P)" w:hAnsi="Arial"/>
      <w:b/>
      <w:sz w:val="26"/>
    </w:rPr>
  </w:style>
  <w:style w:type="paragraph" w:styleId="Footer">
    <w:name w:val="footer"/>
    <w:basedOn w:val="Header"/>
    <w:link w:val="FooterChar"/>
    <w:uiPriority w:val="99"/>
    <w:rsid w:val="004078C9"/>
  </w:style>
  <w:style w:type="character" w:customStyle="1" w:styleId="FooterChar">
    <w:name w:val="Footer Char"/>
    <w:link w:val="Footer"/>
    <w:uiPriority w:val="99"/>
    <w:semiHidden/>
    <w:rsid w:val="00512804"/>
    <w:rPr>
      <w:rFonts w:ascii="華康細圓體(P)" w:eastAsia="華康細圓體(P)"/>
      <w:sz w:val="28"/>
      <w:szCs w:val="20"/>
    </w:rPr>
  </w:style>
  <w:style w:type="character" w:styleId="PageNumber">
    <w:name w:val="page number"/>
    <w:uiPriority w:val="99"/>
    <w:rsid w:val="004078C9"/>
    <w:rPr>
      <w:rFonts w:cs="Times New Roman"/>
    </w:rPr>
  </w:style>
  <w:style w:type="paragraph" w:customStyle="1" w:styleId="Normal0">
    <w:name w:val="[Normal]"/>
    <w:uiPriority w:val="99"/>
    <w:rsid w:val="00102E1D"/>
    <w:pPr>
      <w:widowControl w:val="0"/>
      <w:autoSpaceDE w:val="0"/>
      <w:autoSpaceDN w:val="0"/>
      <w:adjustRightInd w:val="0"/>
      <w:spacing w:before="120" w:after="120" w:line="480" w:lineRule="auto"/>
    </w:pPr>
    <w:rPr>
      <w:rFonts w:ascii="新細明體" w:eastAsia="新細明體" w:cs="新細明體"/>
      <w:sz w:val="28"/>
      <w:szCs w:val="24"/>
    </w:rPr>
  </w:style>
  <w:style w:type="character" w:styleId="Emphasis">
    <w:name w:val="Emphasis"/>
    <w:uiPriority w:val="99"/>
    <w:qFormat/>
    <w:rsid w:val="009063BD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CD63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CD63B7"/>
    <w:rPr>
      <w:rFonts w:ascii="Segoe UI" w:eastAsia="華康細圓體(P)" w:hAnsi="Segoe UI" w:cs="Segoe UI"/>
      <w:sz w:val="18"/>
      <w:szCs w:val="18"/>
    </w:rPr>
  </w:style>
  <w:style w:type="paragraph" w:customStyle="1" w:styleId="BODY">
    <w:name w:val="BODY"/>
    <w:basedOn w:val="Normal0"/>
    <w:uiPriority w:val="99"/>
    <w:rsid w:val="00903C81"/>
    <w:pPr>
      <w:widowControl/>
    </w:pPr>
    <w:rPr>
      <w:rFonts w:ascii="Verdana" w:eastAsia="細明體" w:hAnsi="Verdana" w:cs="Verdana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36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047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825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%3f%3f%3f%3f%3f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6BE5-B984-476D-B8A3-18463411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?????II 2014.dot</Template>
  <TotalTime>1570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Nehemiah</dc:creator>
  <cp:keywords/>
  <dc:description/>
  <cp:lastModifiedBy>Nehemiah</cp:lastModifiedBy>
  <cp:revision>59</cp:revision>
  <cp:lastPrinted>2018-06-17T02:54:00Z</cp:lastPrinted>
  <dcterms:created xsi:type="dcterms:W3CDTF">2018-06-15T15:19:00Z</dcterms:created>
  <dcterms:modified xsi:type="dcterms:W3CDTF">2018-08-12T13:51:00Z</dcterms:modified>
</cp:coreProperties>
</file>